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30B1E" w14:textId="77777777" w:rsidR="007049B8" w:rsidRPr="00DA168F" w:rsidRDefault="007049B8" w:rsidP="00FF4E23">
      <w:pPr>
        <w:spacing w:after="0" w:line="259" w:lineRule="auto"/>
        <w:rPr>
          <w:rFonts w:ascii="Garamond" w:hAnsi="Garamond"/>
          <w:b/>
        </w:rPr>
      </w:pPr>
    </w:p>
    <w:p w14:paraId="345A8337" w14:textId="752FDF2A" w:rsidR="00776A14" w:rsidRPr="00DA168F" w:rsidRDefault="00DA168F" w:rsidP="00DA168F">
      <w:pPr>
        <w:spacing w:after="0" w:line="259" w:lineRule="auto"/>
        <w:jc w:val="center"/>
        <w:rPr>
          <w:rFonts w:ascii="Garamond" w:hAnsi="Garamond"/>
          <w:b/>
        </w:rPr>
      </w:pPr>
      <w:r w:rsidRPr="00DA168F">
        <w:rPr>
          <w:rFonts w:ascii="Garamond" w:hAnsi="Garamond"/>
          <w:b/>
        </w:rPr>
        <w:t>CONVOCATORIA A CONCURSO</w:t>
      </w:r>
    </w:p>
    <w:p w14:paraId="0F68AC5A" w14:textId="6752F939" w:rsidR="00255432" w:rsidRPr="00DA168F" w:rsidRDefault="00DA168F" w:rsidP="006C5EAE">
      <w:pPr>
        <w:spacing w:after="0" w:line="259" w:lineRule="auto"/>
        <w:jc w:val="center"/>
        <w:rPr>
          <w:rFonts w:ascii="Garamond" w:hAnsi="Garamond"/>
          <w:b/>
        </w:rPr>
      </w:pPr>
      <w:r w:rsidRPr="00DA168F">
        <w:rPr>
          <w:rFonts w:ascii="Garamond" w:hAnsi="Garamond"/>
          <w:b/>
        </w:rPr>
        <w:t>AYUDANTE DE DOCENCIA SENIOR</w:t>
      </w:r>
    </w:p>
    <w:p w14:paraId="09B1335E" w14:textId="5DCCD81C" w:rsidR="00C645E1" w:rsidRPr="00DA168F" w:rsidRDefault="007D72FE" w:rsidP="006C5EAE">
      <w:pPr>
        <w:spacing w:after="0" w:line="259" w:lineRule="auto"/>
        <w:jc w:val="center"/>
        <w:rPr>
          <w:rFonts w:ascii="Garamond" w:hAnsi="Garamond"/>
          <w:b/>
        </w:rPr>
      </w:pPr>
      <w:r w:rsidRPr="00DA168F">
        <w:rPr>
          <w:rFonts w:ascii="Garamond" w:hAnsi="Garamond"/>
          <w:b/>
        </w:rPr>
        <w:t>“</w:t>
      </w:r>
      <w:r w:rsidR="00895295" w:rsidRPr="00DA168F">
        <w:rPr>
          <w:rFonts w:ascii="Garamond" w:hAnsi="Garamond"/>
          <w:b/>
        </w:rPr>
        <w:t>Clínica Jurídica de Migrantes y Refugiados</w:t>
      </w:r>
      <w:r w:rsidR="00C645E1" w:rsidRPr="00DA168F">
        <w:rPr>
          <w:rFonts w:ascii="Garamond" w:hAnsi="Garamond"/>
          <w:b/>
        </w:rPr>
        <w:t>”</w:t>
      </w:r>
    </w:p>
    <w:p w14:paraId="6E0C5F02" w14:textId="017AF53E" w:rsidR="0012784A" w:rsidRPr="00DA168F" w:rsidRDefault="003D34A1" w:rsidP="006C5EAE">
      <w:pPr>
        <w:spacing w:after="0" w:line="259" w:lineRule="auto"/>
        <w:jc w:val="center"/>
        <w:rPr>
          <w:rFonts w:ascii="Garamond" w:hAnsi="Garamond"/>
          <w:bCs/>
        </w:rPr>
      </w:pPr>
      <w:r w:rsidRPr="00DA168F">
        <w:rPr>
          <w:rFonts w:ascii="Garamond" w:hAnsi="Garamond"/>
        </w:rPr>
        <w:t>Segundo</w:t>
      </w:r>
      <w:r w:rsidR="00C645E1" w:rsidRPr="00DA168F">
        <w:rPr>
          <w:rFonts w:ascii="Garamond" w:hAnsi="Garamond"/>
          <w:bCs/>
        </w:rPr>
        <w:t xml:space="preserve"> Semestre de</w:t>
      </w:r>
      <w:r w:rsidR="00895295" w:rsidRPr="00DA168F">
        <w:rPr>
          <w:rFonts w:ascii="Garamond" w:hAnsi="Garamond"/>
          <w:bCs/>
        </w:rPr>
        <w:t xml:space="preserve"> 202</w:t>
      </w:r>
      <w:r w:rsidR="00796F3B" w:rsidRPr="00DA168F">
        <w:rPr>
          <w:rFonts w:ascii="Garamond" w:hAnsi="Garamond"/>
          <w:bCs/>
        </w:rPr>
        <w:t>4</w:t>
      </w:r>
      <w:r w:rsidR="00865576" w:rsidRPr="00DA168F">
        <w:rPr>
          <w:rFonts w:ascii="Garamond" w:hAnsi="Garamond"/>
          <w:bCs/>
        </w:rPr>
        <w:t xml:space="preserve"> </w:t>
      </w:r>
    </w:p>
    <w:p w14:paraId="6BA5C2F7" w14:textId="77777777" w:rsidR="0091400D" w:rsidRPr="00DA168F" w:rsidRDefault="0091400D" w:rsidP="00817692">
      <w:pPr>
        <w:spacing w:after="0" w:line="259" w:lineRule="auto"/>
        <w:rPr>
          <w:rFonts w:ascii="Garamond" w:hAnsi="Garamond"/>
        </w:rPr>
      </w:pPr>
    </w:p>
    <w:p w14:paraId="1521CCCD" w14:textId="29FE7276" w:rsidR="003575D6" w:rsidRPr="00DA168F" w:rsidRDefault="003575D6" w:rsidP="003575D6">
      <w:pPr>
        <w:pStyle w:val="Prrafodelista1"/>
        <w:spacing w:after="0" w:line="259" w:lineRule="auto"/>
        <w:ind w:left="0"/>
        <w:contextualSpacing w:val="0"/>
        <w:jc w:val="right"/>
        <w:rPr>
          <w:rFonts w:ascii="Garamond" w:hAnsi="Garamond"/>
        </w:rPr>
      </w:pPr>
      <w:r w:rsidRPr="00DA168F">
        <w:rPr>
          <w:rFonts w:ascii="Garamond" w:hAnsi="Garamond"/>
        </w:rPr>
        <w:t>Santiago, 1</w:t>
      </w:r>
      <w:r>
        <w:rPr>
          <w:rFonts w:ascii="Garamond" w:hAnsi="Garamond"/>
        </w:rPr>
        <w:t>3</w:t>
      </w:r>
      <w:r w:rsidRPr="00DA168F">
        <w:rPr>
          <w:rFonts w:ascii="Garamond" w:hAnsi="Garamond"/>
        </w:rPr>
        <w:t xml:space="preserve"> de junio de 2024.</w:t>
      </w:r>
    </w:p>
    <w:p w14:paraId="513565A8" w14:textId="77777777" w:rsidR="00817692" w:rsidRPr="00DA168F" w:rsidRDefault="00817692" w:rsidP="003575D6">
      <w:pPr>
        <w:spacing w:after="0" w:line="259" w:lineRule="auto"/>
        <w:jc w:val="right"/>
        <w:rPr>
          <w:rFonts w:ascii="Garamond" w:hAnsi="Garamond"/>
        </w:rPr>
      </w:pPr>
    </w:p>
    <w:p w14:paraId="0889B57A" w14:textId="77777777" w:rsidR="00776A14" w:rsidRPr="00DA168F" w:rsidRDefault="00776A14" w:rsidP="00817692">
      <w:pPr>
        <w:spacing w:after="0" w:line="259" w:lineRule="auto"/>
        <w:rPr>
          <w:rFonts w:ascii="Garamond" w:hAnsi="Garamond"/>
        </w:rPr>
      </w:pPr>
    </w:p>
    <w:p w14:paraId="2603BBD3" w14:textId="489137D5" w:rsidR="0091400D" w:rsidRPr="00DA168F" w:rsidRDefault="009777CE" w:rsidP="006C5EAE">
      <w:pPr>
        <w:pStyle w:val="Prrafodelista1"/>
        <w:spacing w:after="0" w:line="259" w:lineRule="auto"/>
        <w:ind w:left="0"/>
        <w:contextualSpacing w:val="0"/>
        <w:jc w:val="both"/>
        <w:rPr>
          <w:rFonts w:ascii="Garamond" w:hAnsi="Garamond"/>
        </w:rPr>
      </w:pPr>
      <w:r w:rsidRPr="00DA168F">
        <w:rPr>
          <w:rFonts w:ascii="Garamond" w:hAnsi="Garamond"/>
          <w:bCs/>
        </w:rPr>
        <w:t xml:space="preserve">La </w:t>
      </w:r>
      <w:r w:rsidRPr="00DA168F">
        <w:rPr>
          <w:rFonts w:ascii="Garamond" w:hAnsi="Garamond"/>
          <w:b/>
        </w:rPr>
        <w:t>Facultad de Derecho de la Universidad Diego Portales</w:t>
      </w:r>
      <w:r w:rsidR="0091400D" w:rsidRPr="00DA168F">
        <w:rPr>
          <w:rFonts w:ascii="Garamond" w:hAnsi="Garamond"/>
        </w:rPr>
        <w:t xml:space="preserve"> </w:t>
      </w:r>
      <w:r w:rsidR="008E6CF8" w:rsidRPr="00DA168F">
        <w:rPr>
          <w:rFonts w:ascii="Garamond" w:hAnsi="Garamond"/>
        </w:rPr>
        <w:t xml:space="preserve">invita a </w:t>
      </w:r>
      <w:r w:rsidR="00BB42B8" w:rsidRPr="00DA168F">
        <w:rPr>
          <w:rFonts w:ascii="Garamond" w:hAnsi="Garamond"/>
        </w:rPr>
        <w:t xml:space="preserve">la comunidad </w:t>
      </w:r>
      <w:r w:rsidR="002F2FFC" w:rsidRPr="00DA168F">
        <w:rPr>
          <w:rFonts w:ascii="Garamond" w:hAnsi="Garamond"/>
        </w:rPr>
        <w:t xml:space="preserve">graduada </w:t>
      </w:r>
      <w:r w:rsidR="00BB42B8" w:rsidRPr="00DA168F">
        <w:rPr>
          <w:rFonts w:ascii="Garamond" w:hAnsi="Garamond"/>
        </w:rPr>
        <w:t>a participar del</w:t>
      </w:r>
      <w:r w:rsidR="00F13F46" w:rsidRPr="00DA168F">
        <w:rPr>
          <w:rFonts w:ascii="Garamond" w:hAnsi="Garamond"/>
        </w:rPr>
        <w:t xml:space="preserve"> presente </w:t>
      </w:r>
      <w:r w:rsidR="0091400D" w:rsidRPr="00DA168F">
        <w:rPr>
          <w:rFonts w:ascii="Garamond" w:hAnsi="Garamond"/>
        </w:rPr>
        <w:t>llama</w:t>
      </w:r>
      <w:r w:rsidR="00F13F46" w:rsidRPr="00DA168F">
        <w:rPr>
          <w:rFonts w:ascii="Garamond" w:hAnsi="Garamond"/>
        </w:rPr>
        <w:t>do</w:t>
      </w:r>
      <w:r w:rsidR="0091400D" w:rsidRPr="00DA168F">
        <w:rPr>
          <w:rFonts w:ascii="Garamond" w:hAnsi="Garamond"/>
        </w:rPr>
        <w:t xml:space="preserve"> a concurso </w:t>
      </w:r>
      <w:r w:rsidR="00601341" w:rsidRPr="00DA168F">
        <w:rPr>
          <w:rFonts w:ascii="Garamond" w:hAnsi="Garamond"/>
        </w:rPr>
        <w:t>público de antecedentes</w:t>
      </w:r>
      <w:r w:rsidR="00DE3B7F" w:rsidRPr="00DA168F">
        <w:rPr>
          <w:rFonts w:ascii="Garamond" w:hAnsi="Garamond"/>
        </w:rPr>
        <w:t>,</w:t>
      </w:r>
      <w:r w:rsidR="00601341" w:rsidRPr="00DA168F">
        <w:rPr>
          <w:rFonts w:ascii="Garamond" w:hAnsi="Garamond"/>
        </w:rPr>
        <w:t xml:space="preserve"> </w:t>
      </w:r>
      <w:r w:rsidR="0091400D" w:rsidRPr="00DA168F">
        <w:rPr>
          <w:rFonts w:ascii="Garamond" w:hAnsi="Garamond"/>
        </w:rPr>
        <w:t xml:space="preserve">para proveer </w:t>
      </w:r>
      <w:r w:rsidR="00AD4607" w:rsidRPr="00DA168F">
        <w:rPr>
          <w:rFonts w:ascii="Garamond" w:hAnsi="Garamond"/>
        </w:rPr>
        <w:t xml:space="preserve">una vacante </w:t>
      </w:r>
      <w:r w:rsidR="002F2FFC" w:rsidRPr="00DA168F">
        <w:rPr>
          <w:rFonts w:ascii="Garamond" w:hAnsi="Garamond"/>
        </w:rPr>
        <w:t>d</w:t>
      </w:r>
      <w:r w:rsidR="00E338CC" w:rsidRPr="00DA168F">
        <w:rPr>
          <w:rFonts w:ascii="Garamond" w:hAnsi="Garamond"/>
        </w:rPr>
        <w:t>el cargo</w:t>
      </w:r>
      <w:r w:rsidR="00737CB2" w:rsidRPr="00DA168F">
        <w:rPr>
          <w:rFonts w:ascii="Garamond" w:hAnsi="Garamond"/>
        </w:rPr>
        <w:t xml:space="preserve"> de </w:t>
      </w:r>
      <w:r w:rsidR="006C7527" w:rsidRPr="00DA168F">
        <w:rPr>
          <w:rFonts w:ascii="Garamond" w:hAnsi="Garamond"/>
        </w:rPr>
        <w:t>Ayudante</w:t>
      </w:r>
      <w:r w:rsidR="00BA08DE" w:rsidRPr="00DA168F">
        <w:rPr>
          <w:rFonts w:ascii="Garamond" w:hAnsi="Garamond"/>
        </w:rPr>
        <w:t xml:space="preserve"> </w:t>
      </w:r>
      <w:r w:rsidR="00B3000B" w:rsidRPr="00DA168F">
        <w:rPr>
          <w:rFonts w:ascii="Garamond" w:hAnsi="Garamond"/>
        </w:rPr>
        <w:t>de Docencia</w:t>
      </w:r>
      <w:r w:rsidR="00E907E6" w:rsidRPr="00DA168F">
        <w:rPr>
          <w:rFonts w:ascii="Garamond" w:hAnsi="Garamond"/>
        </w:rPr>
        <w:t xml:space="preserve"> </w:t>
      </w:r>
      <w:r w:rsidR="006C7527" w:rsidRPr="00DA168F">
        <w:rPr>
          <w:rFonts w:ascii="Garamond" w:hAnsi="Garamond"/>
          <w:b/>
        </w:rPr>
        <w:t>Senior</w:t>
      </w:r>
      <w:r w:rsidR="00E257E9" w:rsidRPr="00DA168F">
        <w:rPr>
          <w:rFonts w:ascii="Garamond" w:hAnsi="Garamond"/>
          <w:b/>
        </w:rPr>
        <w:t>.</w:t>
      </w:r>
    </w:p>
    <w:p w14:paraId="78495176" w14:textId="77777777" w:rsidR="0091400D" w:rsidRDefault="0091400D" w:rsidP="006C5EAE">
      <w:pPr>
        <w:pStyle w:val="Prrafodelista1"/>
        <w:spacing w:after="0" w:line="259" w:lineRule="auto"/>
        <w:ind w:left="0"/>
        <w:contextualSpacing w:val="0"/>
        <w:rPr>
          <w:rFonts w:ascii="Garamond" w:hAnsi="Garamond"/>
        </w:rPr>
      </w:pPr>
    </w:p>
    <w:p w14:paraId="29B229DF" w14:textId="77777777" w:rsidR="00DA168F" w:rsidRPr="00721B21" w:rsidRDefault="00DA168F" w:rsidP="00DA168F">
      <w:pPr>
        <w:pStyle w:val="Prrafodelista1"/>
        <w:numPr>
          <w:ilvl w:val="0"/>
          <w:numId w:val="13"/>
        </w:numPr>
        <w:spacing w:after="0"/>
        <w:jc w:val="both"/>
        <w:rPr>
          <w:rFonts w:ascii="Garamond" w:hAnsi="Garamond"/>
          <w:b/>
        </w:rPr>
      </w:pPr>
      <w:r w:rsidRPr="00721B21">
        <w:rPr>
          <w:rFonts w:ascii="Garamond" w:hAnsi="Garamond"/>
          <w:b/>
        </w:rPr>
        <w:t>Perfil del cargo</w:t>
      </w:r>
    </w:p>
    <w:p w14:paraId="20D515CD" w14:textId="77777777" w:rsidR="00DA168F" w:rsidRPr="00DA168F" w:rsidRDefault="00DA168F" w:rsidP="006C5EAE">
      <w:pPr>
        <w:pStyle w:val="Prrafodelista1"/>
        <w:spacing w:after="0" w:line="259" w:lineRule="auto"/>
        <w:ind w:left="0"/>
        <w:contextualSpacing w:val="0"/>
        <w:rPr>
          <w:rFonts w:ascii="Garamond" w:hAnsi="Garamond"/>
        </w:rPr>
      </w:pPr>
    </w:p>
    <w:p w14:paraId="2FC70478" w14:textId="77777777" w:rsidR="006C7527" w:rsidRPr="00DA168F" w:rsidRDefault="0057403E" w:rsidP="006C5EAE">
      <w:pPr>
        <w:spacing w:after="0" w:line="259" w:lineRule="auto"/>
        <w:jc w:val="both"/>
        <w:rPr>
          <w:rFonts w:ascii="Garamond" w:hAnsi="Garamond"/>
          <w:bCs/>
        </w:rPr>
      </w:pPr>
      <w:r w:rsidRPr="00DA168F">
        <w:rPr>
          <w:rFonts w:ascii="Garamond" w:hAnsi="Garamond" w:cs="Arial"/>
          <w:bCs/>
        </w:rPr>
        <w:t>Los</w:t>
      </w:r>
      <w:r w:rsidR="000935C9" w:rsidRPr="00DA168F">
        <w:rPr>
          <w:rFonts w:ascii="Garamond" w:hAnsi="Garamond" w:cs="Arial"/>
          <w:bCs/>
        </w:rPr>
        <w:t xml:space="preserve"> y las</w:t>
      </w:r>
      <w:r w:rsidRPr="00DA168F">
        <w:rPr>
          <w:rFonts w:ascii="Garamond" w:hAnsi="Garamond" w:cs="Arial"/>
          <w:bCs/>
        </w:rPr>
        <w:t xml:space="preserve"> </w:t>
      </w:r>
      <w:r w:rsidRPr="00DA168F">
        <w:rPr>
          <w:rFonts w:ascii="Garamond" w:hAnsi="Garamond"/>
          <w:bCs/>
        </w:rPr>
        <w:t xml:space="preserve">Ayudantes </w:t>
      </w:r>
      <w:r w:rsidR="00B3000B" w:rsidRPr="00DA168F">
        <w:rPr>
          <w:rFonts w:ascii="Garamond" w:hAnsi="Garamond"/>
          <w:bCs/>
        </w:rPr>
        <w:t>de Docencia</w:t>
      </w:r>
      <w:r w:rsidR="00E907E6" w:rsidRPr="00DA168F">
        <w:rPr>
          <w:rFonts w:ascii="Garamond" w:hAnsi="Garamond"/>
          <w:bCs/>
        </w:rPr>
        <w:t xml:space="preserve"> </w:t>
      </w:r>
      <w:r w:rsidR="006C7527" w:rsidRPr="00DA168F">
        <w:rPr>
          <w:rFonts w:ascii="Garamond" w:hAnsi="Garamond"/>
          <w:bCs/>
        </w:rPr>
        <w:t>tienen como objetivo fundamental aportar al proceso de formación de los</w:t>
      </w:r>
      <w:r w:rsidR="00B3000B" w:rsidRPr="00DA168F">
        <w:rPr>
          <w:rFonts w:ascii="Garamond" w:hAnsi="Garamond"/>
          <w:bCs/>
        </w:rPr>
        <w:t xml:space="preserve"> y las</w:t>
      </w:r>
      <w:r w:rsidR="006C7527" w:rsidRPr="00DA168F">
        <w:rPr>
          <w:rFonts w:ascii="Garamond" w:hAnsi="Garamond"/>
          <w:bCs/>
        </w:rPr>
        <w:t xml:space="preserve"> estudiantes de pregrado, por la vía de </w:t>
      </w:r>
      <w:r w:rsidR="00B3000B" w:rsidRPr="00DA168F">
        <w:rPr>
          <w:rFonts w:ascii="Garamond" w:hAnsi="Garamond"/>
          <w:bCs/>
        </w:rPr>
        <w:t>labores auxiliares</w:t>
      </w:r>
      <w:r w:rsidR="006C7527" w:rsidRPr="00DA168F">
        <w:rPr>
          <w:rFonts w:ascii="Garamond" w:hAnsi="Garamond"/>
          <w:bCs/>
        </w:rPr>
        <w:t xml:space="preserve"> que constituyen espacios de formación donde se desarrollan conocimientos, destrezas y habilidades </w:t>
      </w:r>
      <w:r w:rsidR="00B3000B" w:rsidRPr="00DA168F">
        <w:rPr>
          <w:rFonts w:ascii="Garamond" w:hAnsi="Garamond"/>
          <w:bCs/>
        </w:rPr>
        <w:t>vinculadas con el ejercicio de la docencia.</w:t>
      </w:r>
    </w:p>
    <w:p w14:paraId="3EEE2815" w14:textId="77777777" w:rsidR="00AE09F1" w:rsidRPr="00DA168F" w:rsidRDefault="00AE09F1" w:rsidP="006C5EAE">
      <w:pPr>
        <w:spacing w:after="0" w:line="259" w:lineRule="auto"/>
        <w:jc w:val="both"/>
        <w:rPr>
          <w:rFonts w:ascii="Garamond" w:hAnsi="Garamond"/>
          <w:bCs/>
        </w:rPr>
      </w:pPr>
    </w:p>
    <w:p w14:paraId="208D8906" w14:textId="62200B37" w:rsidR="00DA168F" w:rsidRPr="00DA168F" w:rsidRDefault="00BE0026" w:rsidP="00DA168F">
      <w:pPr>
        <w:spacing w:after="0" w:line="259" w:lineRule="auto"/>
        <w:jc w:val="both"/>
        <w:rPr>
          <w:rFonts w:ascii="Garamond" w:hAnsi="Garamond"/>
          <w:bCs/>
          <w:lang w:val="es-CL"/>
        </w:rPr>
      </w:pPr>
      <w:r w:rsidRPr="00DA168F">
        <w:rPr>
          <w:rFonts w:ascii="Garamond" w:hAnsi="Garamond"/>
          <w:bCs/>
        </w:rPr>
        <w:t>Un/a Ayudante de Docencia Senior es aquel/</w:t>
      </w:r>
      <w:proofErr w:type="spellStart"/>
      <w:r w:rsidRPr="00DA168F">
        <w:rPr>
          <w:rFonts w:ascii="Garamond" w:hAnsi="Garamond"/>
          <w:bCs/>
        </w:rPr>
        <w:t>lla</w:t>
      </w:r>
      <w:proofErr w:type="spellEnd"/>
      <w:r w:rsidRPr="00DA168F">
        <w:rPr>
          <w:rFonts w:ascii="Garamond" w:hAnsi="Garamond"/>
          <w:bCs/>
        </w:rPr>
        <w:t xml:space="preserve"> que cuenta con conocimiento y/o experiencia </w:t>
      </w:r>
      <w:r w:rsidR="00E50939" w:rsidRPr="00DA168F">
        <w:rPr>
          <w:rFonts w:ascii="Garamond" w:hAnsi="Garamond"/>
          <w:bCs/>
        </w:rPr>
        <w:t xml:space="preserve">respecto de la amplitud y/o grado de dificultad de las actividades que se le solicita desarrollar. </w:t>
      </w:r>
      <w:r w:rsidR="00AE09F1" w:rsidRPr="00DA168F">
        <w:rPr>
          <w:rFonts w:ascii="Garamond" w:hAnsi="Garamond"/>
          <w:bCs/>
        </w:rPr>
        <w:t xml:space="preserve">Realizan -entre otras- </w:t>
      </w:r>
      <w:r w:rsidR="00DA168F" w:rsidRPr="00DA168F">
        <w:rPr>
          <w:rFonts w:ascii="Garamond" w:hAnsi="Garamond"/>
          <w:bCs/>
          <w:lang w:val="es-CL"/>
        </w:rPr>
        <w:t xml:space="preserve">funciones de apoyo al trabajo autónomo, y de corrección de ejercicios, talleres, controles y otras evaluaciones bajo la guía y supervisión directa del docente responsable de la asignatura. así como la realización de las ayudantías complementarias a las sesiones de clases impartidas por la o el docente. Asimismo, el o la ayudante del curso deberá monitorear el funcionamiento del curso en CANVAS, fiscalizando el cumplimiento de tareas e intervenir en el foro, a efectos de gatillar y guiar discusiones. Finalmente, las y los ayudantes deberán proveer de retroalimentación al estudiantado y corregir aquellas evaluaciones cuando correspondan. </w:t>
      </w:r>
    </w:p>
    <w:p w14:paraId="63736218" w14:textId="70CE6B64" w:rsidR="00AE09F1" w:rsidRPr="00DA168F" w:rsidRDefault="00AE09F1" w:rsidP="006C5EAE">
      <w:pPr>
        <w:spacing w:after="0" w:line="259" w:lineRule="auto"/>
        <w:jc w:val="both"/>
        <w:rPr>
          <w:rFonts w:ascii="Garamond" w:hAnsi="Garamond" w:cs="Arial"/>
          <w:lang w:val="es-CL"/>
        </w:rPr>
      </w:pPr>
    </w:p>
    <w:p w14:paraId="5C871267" w14:textId="0DA5C0A3" w:rsidR="0036662D" w:rsidRDefault="00FD21B3" w:rsidP="006C5EAE">
      <w:pPr>
        <w:spacing w:after="0" w:line="259" w:lineRule="auto"/>
        <w:jc w:val="both"/>
        <w:rPr>
          <w:rFonts w:ascii="Garamond" w:hAnsi="Garamond" w:cs="Arial"/>
        </w:rPr>
      </w:pPr>
      <w:r w:rsidRPr="00DA168F">
        <w:rPr>
          <w:rFonts w:ascii="Garamond" w:hAnsi="Garamond" w:cs="Arial"/>
        </w:rPr>
        <w:t>L</w:t>
      </w:r>
      <w:r w:rsidR="007418A7" w:rsidRPr="00DA168F">
        <w:rPr>
          <w:rFonts w:ascii="Garamond" w:hAnsi="Garamond" w:cs="Arial"/>
        </w:rPr>
        <w:t xml:space="preserve">a ayudantía de docencia no constituye un contrato de dependencia laboral con la </w:t>
      </w:r>
      <w:r w:rsidR="007D14AB" w:rsidRPr="00DA168F">
        <w:rPr>
          <w:rFonts w:ascii="Garamond" w:hAnsi="Garamond" w:cs="Arial"/>
        </w:rPr>
        <w:t xml:space="preserve">Facultad ni tampoco con la </w:t>
      </w:r>
      <w:r w:rsidR="007418A7" w:rsidRPr="00DA168F">
        <w:rPr>
          <w:rFonts w:ascii="Garamond" w:hAnsi="Garamond" w:cs="Arial"/>
        </w:rPr>
        <w:t xml:space="preserve">Universidad Diego Portales. </w:t>
      </w:r>
    </w:p>
    <w:p w14:paraId="2B7DFCD3" w14:textId="77777777" w:rsidR="00DA168F" w:rsidRDefault="00DA168F" w:rsidP="006C5EAE">
      <w:pPr>
        <w:spacing w:after="0" w:line="259" w:lineRule="auto"/>
        <w:jc w:val="both"/>
        <w:rPr>
          <w:rFonts w:ascii="Garamond" w:hAnsi="Garamond" w:cs="Arial"/>
        </w:rPr>
      </w:pPr>
    </w:p>
    <w:p w14:paraId="78D69C2B" w14:textId="77777777" w:rsidR="00DA168F" w:rsidRPr="00DA168F" w:rsidRDefault="00DA168F" w:rsidP="00DA168F">
      <w:pPr>
        <w:pStyle w:val="Prrafodelista1"/>
        <w:numPr>
          <w:ilvl w:val="0"/>
          <w:numId w:val="2"/>
        </w:numPr>
        <w:spacing w:after="0"/>
        <w:ind w:left="426" w:hanging="426"/>
        <w:jc w:val="both"/>
        <w:rPr>
          <w:rFonts w:ascii="Garamond" w:hAnsi="Garamond"/>
          <w:bCs/>
        </w:rPr>
      </w:pPr>
      <w:r w:rsidRPr="00721B21">
        <w:rPr>
          <w:rFonts w:ascii="Garamond" w:hAnsi="Garamond"/>
          <w:b/>
          <w:bCs/>
        </w:rPr>
        <w:t xml:space="preserve">Funciones: </w:t>
      </w:r>
    </w:p>
    <w:p w14:paraId="5C321FFF" w14:textId="77777777" w:rsidR="00DA168F" w:rsidRPr="00DA168F" w:rsidRDefault="00DA168F" w:rsidP="00DA168F">
      <w:pPr>
        <w:spacing w:after="0" w:line="259" w:lineRule="auto"/>
        <w:jc w:val="both"/>
        <w:rPr>
          <w:rFonts w:ascii="Garamond" w:hAnsi="Garamond" w:cs="Arial"/>
        </w:rPr>
      </w:pPr>
      <w:r w:rsidRPr="00DA168F">
        <w:rPr>
          <w:rFonts w:ascii="Garamond" w:hAnsi="Garamond" w:cs="Arial"/>
        </w:rPr>
        <w:t>Durante el desempeño de sus funciones y para mantenerse en el ejercicio de estas, los y las Ayudantes de Docencia deben:</w:t>
      </w:r>
    </w:p>
    <w:p w14:paraId="0A025594" w14:textId="77777777" w:rsidR="00DA168F" w:rsidRPr="00DA168F" w:rsidRDefault="00DA168F" w:rsidP="00DA168F">
      <w:pPr>
        <w:pStyle w:val="Prrafodelista"/>
        <w:numPr>
          <w:ilvl w:val="0"/>
          <w:numId w:val="11"/>
        </w:numPr>
        <w:spacing w:after="0" w:line="259" w:lineRule="auto"/>
        <w:ind w:left="567" w:hanging="283"/>
        <w:jc w:val="both"/>
        <w:rPr>
          <w:rFonts w:ascii="Garamond" w:hAnsi="Garamond" w:cs="Arial"/>
        </w:rPr>
      </w:pPr>
      <w:r w:rsidRPr="00DA168F">
        <w:rPr>
          <w:rFonts w:ascii="Garamond" w:hAnsi="Garamond" w:cs="Arial"/>
        </w:rPr>
        <w:t>Tener y mantener una conducta ética acorde con la actividad que asumen;</w:t>
      </w:r>
    </w:p>
    <w:p w14:paraId="1699BD60" w14:textId="77777777" w:rsidR="00DA168F" w:rsidRPr="00DA168F" w:rsidRDefault="00DA168F" w:rsidP="00DA168F">
      <w:pPr>
        <w:pStyle w:val="Prrafodelista"/>
        <w:numPr>
          <w:ilvl w:val="0"/>
          <w:numId w:val="11"/>
        </w:numPr>
        <w:spacing w:after="0" w:line="259" w:lineRule="auto"/>
        <w:ind w:left="567" w:hanging="283"/>
        <w:jc w:val="both"/>
        <w:rPr>
          <w:rFonts w:ascii="Garamond" w:hAnsi="Garamond" w:cs="Arial"/>
        </w:rPr>
      </w:pPr>
      <w:r w:rsidRPr="00DA168F">
        <w:rPr>
          <w:rFonts w:ascii="Garamond" w:hAnsi="Garamond" w:cs="Arial"/>
        </w:rPr>
        <w:t xml:space="preserve">Cumplir con todas las exigencias encomendadas que digan relación y que demanden apoyo a la labor docente; </w:t>
      </w:r>
    </w:p>
    <w:p w14:paraId="2302BE9B" w14:textId="77777777" w:rsidR="00DA168F" w:rsidRPr="00DA168F" w:rsidRDefault="00DA168F" w:rsidP="00DA168F">
      <w:pPr>
        <w:pStyle w:val="Prrafodelista"/>
        <w:numPr>
          <w:ilvl w:val="0"/>
          <w:numId w:val="11"/>
        </w:numPr>
        <w:spacing w:after="0" w:line="259" w:lineRule="auto"/>
        <w:ind w:left="567" w:hanging="283"/>
        <w:jc w:val="both"/>
        <w:rPr>
          <w:rFonts w:ascii="Garamond" w:hAnsi="Garamond" w:cs="Arial"/>
        </w:rPr>
      </w:pPr>
      <w:r w:rsidRPr="00DA168F">
        <w:rPr>
          <w:rFonts w:ascii="Garamond" w:hAnsi="Garamond" w:cs="Arial"/>
        </w:rPr>
        <w:t>Participar en las actividades de formación docente definidas por la Facultad y/o por la Vicerrectoría Académica de la Universidad.</w:t>
      </w:r>
    </w:p>
    <w:p w14:paraId="11A819A2" w14:textId="77777777" w:rsidR="00DA168F" w:rsidRPr="00DA168F" w:rsidRDefault="00DA168F" w:rsidP="00DA168F">
      <w:pPr>
        <w:spacing w:after="0" w:line="259" w:lineRule="auto"/>
        <w:jc w:val="both"/>
        <w:rPr>
          <w:rFonts w:ascii="Garamond" w:hAnsi="Garamond" w:cs="Arial"/>
        </w:rPr>
      </w:pPr>
    </w:p>
    <w:p w14:paraId="78EC2654" w14:textId="77777777" w:rsidR="00DA168F" w:rsidRPr="00DA168F" w:rsidRDefault="00DA168F" w:rsidP="00DA168F">
      <w:pPr>
        <w:spacing w:after="0" w:line="259" w:lineRule="auto"/>
        <w:jc w:val="both"/>
        <w:rPr>
          <w:rFonts w:ascii="Garamond" w:hAnsi="Garamond"/>
          <w:b/>
        </w:rPr>
      </w:pPr>
      <w:r w:rsidRPr="00DA168F">
        <w:rPr>
          <w:rFonts w:ascii="Garamond" w:hAnsi="Garamond"/>
          <w:b/>
        </w:rPr>
        <w:t xml:space="preserve">Descripción de las actividades a desarrollar por el/la Ayudante Docente </w:t>
      </w:r>
    </w:p>
    <w:p w14:paraId="1687537D" w14:textId="77777777" w:rsidR="00DA168F" w:rsidRPr="00DA168F" w:rsidRDefault="00DA168F" w:rsidP="00DA168F">
      <w:pPr>
        <w:pStyle w:val="Prrafodelista"/>
        <w:numPr>
          <w:ilvl w:val="0"/>
          <w:numId w:val="11"/>
        </w:numPr>
        <w:spacing w:after="0" w:line="259" w:lineRule="auto"/>
        <w:jc w:val="both"/>
        <w:rPr>
          <w:rFonts w:ascii="Garamond" w:hAnsi="Garamond" w:cs="Arial"/>
        </w:rPr>
      </w:pPr>
      <w:r w:rsidRPr="00DA168F">
        <w:rPr>
          <w:rFonts w:ascii="Garamond" w:hAnsi="Garamond" w:cs="Arial"/>
        </w:rPr>
        <w:t>Supervisar trabajo de estudiantes en la atención de público.</w:t>
      </w:r>
    </w:p>
    <w:p w14:paraId="609A9655" w14:textId="77777777" w:rsidR="00DA168F" w:rsidRPr="00DA168F" w:rsidRDefault="00DA168F" w:rsidP="00DA168F">
      <w:pPr>
        <w:pStyle w:val="Prrafodelista"/>
        <w:numPr>
          <w:ilvl w:val="0"/>
          <w:numId w:val="11"/>
        </w:numPr>
        <w:spacing w:after="0" w:line="259" w:lineRule="auto"/>
        <w:jc w:val="both"/>
        <w:rPr>
          <w:rFonts w:ascii="Garamond" w:hAnsi="Garamond" w:cs="Arial"/>
        </w:rPr>
      </w:pPr>
      <w:r w:rsidRPr="00DA168F">
        <w:rPr>
          <w:rFonts w:ascii="Garamond" w:hAnsi="Garamond" w:cs="Arial"/>
        </w:rPr>
        <w:t>Guiar y supervisar, mediante sistema de tutorías, del trabajo realizado por estudiantes de la Clínica Jurídica.</w:t>
      </w:r>
    </w:p>
    <w:p w14:paraId="2586365D" w14:textId="77777777" w:rsidR="00DA168F" w:rsidRPr="00DA168F" w:rsidRDefault="00DA168F" w:rsidP="00DA168F">
      <w:pPr>
        <w:pStyle w:val="Prrafodelista"/>
        <w:numPr>
          <w:ilvl w:val="0"/>
          <w:numId w:val="11"/>
        </w:numPr>
        <w:spacing w:after="0" w:line="259" w:lineRule="auto"/>
        <w:jc w:val="both"/>
        <w:rPr>
          <w:rFonts w:ascii="Garamond" w:hAnsi="Garamond" w:cs="Arial"/>
        </w:rPr>
      </w:pPr>
      <w:r w:rsidRPr="00DA168F">
        <w:rPr>
          <w:rFonts w:ascii="Garamond" w:hAnsi="Garamond" w:cs="Arial"/>
        </w:rPr>
        <w:lastRenderedPageBreak/>
        <w:t>Corregir escritos jurídicos.</w:t>
      </w:r>
    </w:p>
    <w:p w14:paraId="28E04E73" w14:textId="77777777" w:rsidR="00DA168F" w:rsidRPr="00DA168F" w:rsidRDefault="00DA168F" w:rsidP="00DA168F">
      <w:pPr>
        <w:pStyle w:val="Prrafodelista"/>
        <w:numPr>
          <w:ilvl w:val="0"/>
          <w:numId w:val="11"/>
        </w:numPr>
        <w:spacing w:after="0" w:line="259" w:lineRule="auto"/>
        <w:jc w:val="both"/>
        <w:rPr>
          <w:rFonts w:ascii="Garamond" w:hAnsi="Garamond" w:cs="Arial"/>
        </w:rPr>
      </w:pPr>
      <w:r w:rsidRPr="00DA168F">
        <w:rPr>
          <w:rFonts w:ascii="Garamond" w:hAnsi="Garamond" w:cs="Arial"/>
        </w:rPr>
        <w:t>Litigar causas asignadas en Cortes de Apelaciones o Corte Suprema.</w:t>
      </w:r>
    </w:p>
    <w:p w14:paraId="3F2B3D2C" w14:textId="3BF0273F" w:rsidR="00DA168F" w:rsidRPr="00DA168F" w:rsidRDefault="00DA168F" w:rsidP="006C5EAE">
      <w:pPr>
        <w:pStyle w:val="Prrafodelista"/>
        <w:numPr>
          <w:ilvl w:val="0"/>
          <w:numId w:val="11"/>
        </w:numPr>
        <w:spacing w:after="0" w:line="259" w:lineRule="auto"/>
        <w:jc w:val="both"/>
        <w:rPr>
          <w:rFonts w:ascii="Garamond" w:hAnsi="Garamond" w:cs="Arial"/>
        </w:rPr>
      </w:pPr>
      <w:r w:rsidRPr="00DA168F">
        <w:rPr>
          <w:rFonts w:ascii="Garamond" w:hAnsi="Garamond" w:cs="Arial"/>
        </w:rPr>
        <w:t>Apoyar la gestión administrativa de la Clínica (organización atención de público, manejo de bases de datos, participación en redes internacionales, etc.)</w:t>
      </w:r>
    </w:p>
    <w:p w14:paraId="2ADBE1BE" w14:textId="77777777" w:rsidR="00895295" w:rsidRDefault="00895295" w:rsidP="006C5EAE">
      <w:pPr>
        <w:spacing w:after="0" w:line="259" w:lineRule="auto"/>
        <w:jc w:val="both"/>
        <w:rPr>
          <w:rFonts w:ascii="Garamond" w:hAnsi="Garamond" w:cs="Arial"/>
        </w:rPr>
      </w:pPr>
    </w:p>
    <w:p w14:paraId="4F94A420" w14:textId="77777777" w:rsidR="00DA168F" w:rsidRPr="00721B21" w:rsidRDefault="00DA168F" w:rsidP="00DA168F">
      <w:pPr>
        <w:pStyle w:val="Prrafodelista1"/>
        <w:numPr>
          <w:ilvl w:val="0"/>
          <w:numId w:val="13"/>
        </w:numPr>
        <w:spacing w:after="0"/>
        <w:jc w:val="both"/>
        <w:rPr>
          <w:rFonts w:ascii="Garamond" w:hAnsi="Garamond"/>
          <w:b/>
        </w:rPr>
      </w:pPr>
      <w:r w:rsidRPr="00721B21">
        <w:rPr>
          <w:rFonts w:ascii="Garamond" w:hAnsi="Garamond"/>
          <w:b/>
        </w:rPr>
        <w:t>Competencias</w:t>
      </w:r>
    </w:p>
    <w:p w14:paraId="1469313A" w14:textId="77777777" w:rsidR="00DA168F" w:rsidRPr="00721B21" w:rsidRDefault="00DA168F" w:rsidP="00DA168F">
      <w:pPr>
        <w:pStyle w:val="Prrafodelista1"/>
        <w:ind w:left="0"/>
        <w:jc w:val="both"/>
        <w:rPr>
          <w:rFonts w:ascii="Garamond" w:hAnsi="Garamond"/>
          <w:b/>
        </w:rPr>
      </w:pPr>
    </w:p>
    <w:p w14:paraId="22922A21" w14:textId="77777777" w:rsidR="00DA168F" w:rsidRPr="00721B21" w:rsidRDefault="00DA168F" w:rsidP="00DA168F">
      <w:pPr>
        <w:pStyle w:val="Prrafodelista1"/>
        <w:numPr>
          <w:ilvl w:val="0"/>
          <w:numId w:val="14"/>
        </w:numPr>
        <w:spacing w:after="0"/>
        <w:ind w:left="709"/>
        <w:jc w:val="both"/>
        <w:rPr>
          <w:rFonts w:ascii="Garamond" w:hAnsi="Garamond"/>
          <w:bCs/>
        </w:rPr>
      </w:pPr>
      <w:r w:rsidRPr="00D40CED">
        <w:rPr>
          <w:rFonts w:ascii="Garamond" w:hAnsi="Garamond"/>
          <w:b/>
        </w:rPr>
        <w:t>Responsabilidad:</w:t>
      </w:r>
      <w:r w:rsidRPr="00721B21">
        <w:rPr>
          <w:rFonts w:ascii="Garamond" w:hAnsi="Garamond"/>
          <w:bCs/>
        </w:rPr>
        <w:t xml:space="preserve"> con las obligaciones adquiridas voluntariamente al ser ayudante del curso. Cumplir con los requerimientos de asistencia y participación a las actividades relacionadas con el programa y su gestión, y el compromiso con las y los estudiantes. </w:t>
      </w:r>
    </w:p>
    <w:p w14:paraId="5C670655" w14:textId="77777777" w:rsidR="00DA168F" w:rsidRPr="00721B21" w:rsidRDefault="00DA168F" w:rsidP="00DA168F">
      <w:pPr>
        <w:pStyle w:val="Prrafodelista1"/>
        <w:numPr>
          <w:ilvl w:val="0"/>
          <w:numId w:val="14"/>
        </w:numPr>
        <w:spacing w:after="0"/>
        <w:ind w:left="709"/>
        <w:jc w:val="both"/>
        <w:rPr>
          <w:rFonts w:ascii="Garamond" w:hAnsi="Garamond"/>
          <w:bCs/>
        </w:rPr>
      </w:pPr>
      <w:r w:rsidRPr="00D40CED">
        <w:rPr>
          <w:rFonts w:ascii="Garamond" w:hAnsi="Garamond"/>
          <w:b/>
        </w:rPr>
        <w:t>Flexibilidad:</w:t>
      </w:r>
      <w:r w:rsidRPr="00721B21">
        <w:rPr>
          <w:rFonts w:ascii="Garamond" w:hAnsi="Garamond"/>
          <w:bCs/>
        </w:rPr>
        <w:t xml:space="preserve"> Capacidad para adaptarse a los imprevistos que puedan aparecer a lo largo del semestre y que involucren ajustes en el programa.</w:t>
      </w:r>
    </w:p>
    <w:p w14:paraId="776ADC9E" w14:textId="77777777" w:rsidR="00DA168F" w:rsidRPr="00721B21" w:rsidRDefault="00DA168F" w:rsidP="00DA168F">
      <w:pPr>
        <w:pStyle w:val="Prrafodelista1"/>
        <w:numPr>
          <w:ilvl w:val="0"/>
          <w:numId w:val="14"/>
        </w:numPr>
        <w:spacing w:after="0"/>
        <w:ind w:left="709"/>
        <w:jc w:val="both"/>
        <w:rPr>
          <w:rFonts w:ascii="Garamond" w:hAnsi="Garamond"/>
          <w:bCs/>
        </w:rPr>
      </w:pPr>
      <w:r w:rsidRPr="00D40CED">
        <w:rPr>
          <w:rFonts w:ascii="Garamond" w:hAnsi="Garamond"/>
          <w:b/>
        </w:rPr>
        <w:t>Liderazgo:</w:t>
      </w:r>
      <w:r w:rsidRPr="00721B21">
        <w:rPr>
          <w:rFonts w:ascii="Garamond" w:hAnsi="Garamond"/>
          <w:bCs/>
        </w:rPr>
        <w:t xml:space="preserve"> Habilidades relacionadas con el apoyo y manejo de grupos. Saber conducir clases y motivar a los y las estudiantes. </w:t>
      </w:r>
    </w:p>
    <w:p w14:paraId="599E8F42" w14:textId="77777777" w:rsidR="00DA168F" w:rsidRPr="00721B21" w:rsidRDefault="00DA168F" w:rsidP="00DA168F">
      <w:pPr>
        <w:pStyle w:val="Prrafodelista1"/>
        <w:numPr>
          <w:ilvl w:val="0"/>
          <w:numId w:val="14"/>
        </w:numPr>
        <w:spacing w:after="0"/>
        <w:ind w:left="709"/>
        <w:jc w:val="both"/>
        <w:rPr>
          <w:rFonts w:ascii="Garamond" w:hAnsi="Garamond"/>
          <w:bCs/>
        </w:rPr>
      </w:pPr>
      <w:r w:rsidRPr="00D40CED">
        <w:rPr>
          <w:rFonts w:ascii="Garamond" w:hAnsi="Garamond"/>
          <w:b/>
        </w:rPr>
        <w:t>Empatía:</w:t>
      </w:r>
      <w:r w:rsidRPr="00721B21">
        <w:rPr>
          <w:rFonts w:ascii="Garamond" w:hAnsi="Garamond"/>
          <w:bCs/>
        </w:rPr>
        <w:t xml:space="preserve"> Deseo de comprender aquello que siente la otra persona, practicar la escucha activa y poder determinar mecanismos de acción dependiendo de las necesidades de cada estudiante.</w:t>
      </w:r>
    </w:p>
    <w:p w14:paraId="32EACC8A" w14:textId="77777777" w:rsidR="00DA168F" w:rsidRPr="00721B21" w:rsidRDefault="00DA168F" w:rsidP="00DA168F">
      <w:pPr>
        <w:pStyle w:val="Prrafodelista1"/>
        <w:numPr>
          <w:ilvl w:val="0"/>
          <w:numId w:val="14"/>
        </w:numPr>
        <w:spacing w:after="0"/>
        <w:ind w:left="709"/>
        <w:jc w:val="both"/>
        <w:rPr>
          <w:rFonts w:ascii="Garamond" w:hAnsi="Garamond"/>
          <w:bCs/>
        </w:rPr>
      </w:pPr>
      <w:r w:rsidRPr="00D40CED">
        <w:rPr>
          <w:rFonts w:ascii="Garamond" w:hAnsi="Garamond"/>
          <w:b/>
        </w:rPr>
        <w:t>Habilidades comunicativas:</w:t>
      </w:r>
      <w:r w:rsidRPr="00721B21">
        <w:rPr>
          <w:rFonts w:ascii="Garamond" w:hAnsi="Garamond"/>
          <w:bCs/>
        </w:rPr>
        <w:t xml:space="preserve"> Capacidad de expresión asertiva tanto de manera verbal como no verbal. </w:t>
      </w:r>
    </w:p>
    <w:p w14:paraId="74B5A3BF" w14:textId="77777777" w:rsidR="00DA168F" w:rsidRPr="00721B21" w:rsidRDefault="00DA168F" w:rsidP="00DA168F">
      <w:pPr>
        <w:pStyle w:val="Prrafodelista1"/>
        <w:numPr>
          <w:ilvl w:val="0"/>
          <w:numId w:val="14"/>
        </w:numPr>
        <w:spacing w:after="0"/>
        <w:ind w:left="709"/>
        <w:jc w:val="both"/>
        <w:rPr>
          <w:rFonts w:ascii="Garamond" w:hAnsi="Garamond"/>
          <w:bCs/>
        </w:rPr>
      </w:pPr>
      <w:r w:rsidRPr="00D40CED">
        <w:rPr>
          <w:rFonts w:ascii="Garamond" w:hAnsi="Garamond"/>
          <w:b/>
        </w:rPr>
        <w:t>Proactividad:</w:t>
      </w:r>
      <w:r w:rsidRPr="00721B21">
        <w:rPr>
          <w:rFonts w:ascii="Garamond" w:hAnsi="Garamond"/>
          <w:bCs/>
        </w:rPr>
        <w:t xml:space="preserve"> Búsqueda de innovación constante para intentar hacer lo mejor posible en la labor de docencia. Búsqueda de soluciones dinámicas y creativas.</w:t>
      </w:r>
    </w:p>
    <w:p w14:paraId="7757B984" w14:textId="77777777" w:rsidR="00DA168F" w:rsidRPr="00721B21" w:rsidRDefault="00DA168F" w:rsidP="00DA168F">
      <w:pPr>
        <w:pStyle w:val="Prrafodelista1"/>
        <w:numPr>
          <w:ilvl w:val="0"/>
          <w:numId w:val="14"/>
        </w:numPr>
        <w:ind w:left="709"/>
        <w:jc w:val="both"/>
        <w:rPr>
          <w:rFonts w:ascii="Garamond" w:hAnsi="Garamond"/>
          <w:bCs/>
        </w:rPr>
      </w:pPr>
      <w:r w:rsidRPr="00D40CED">
        <w:rPr>
          <w:rFonts w:ascii="Garamond" w:hAnsi="Garamond"/>
          <w:b/>
        </w:rPr>
        <w:t>Organización:</w:t>
      </w:r>
      <w:r w:rsidRPr="00721B21">
        <w:rPr>
          <w:rFonts w:ascii="Garamond" w:hAnsi="Garamond"/>
          <w:bCs/>
        </w:rPr>
        <w:t xml:space="preserve"> capacidad</w:t>
      </w:r>
      <w:r>
        <w:rPr>
          <w:rFonts w:ascii="Garamond" w:hAnsi="Garamond"/>
          <w:bCs/>
        </w:rPr>
        <w:t xml:space="preserve"> </w:t>
      </w:r>
      <w:r w:rsidRPr="00721B21">
        <w:rPr>
          <w:rFonts w:ascii="Garamond" w:hAnsi="Garamond"/>
          <w:bCs/>
        </w:rPr>
        <w:t>de</w:t>
      </w:r>
      <w:r>
        <w:rPr>
          <w:rFonts w:ascii="Garamond" w:hAnsi="Garamond"/>
          <w:bCs/>
        </w:rPr>
        <w:t xml:space="preserve"> </w:t>
      </w:r>
      <w:r w:rsidRPr="00721B21">
        <w:rPr>
          <w:rFonts w:ascii="Garamond" w:hAnsi="Garamond"/>
          <w:bCs/>
        </w:rPr>
        <w:t>administración</w:t>
      </w:r>
      <w:r>
        <w:rPr>
          <w:rFonts w:ascii="Garamond" w:hAnsi="Garamond"/>
          <w:bCs/>
        </w:rPr>
        <w:t xml:space="preserve"> </w:t>
      </w:r>
      <w:r w:rsidRPr="00721B21">
        <w:rPr>
          <w:rFonts w:ascii="Garamond" w:hAnsi="Garamond"/>
          <w:bCs/>
        </w:rPr>
        <w:t>de</w:t>
      </w:r>
      <w:r>
        <w:rPr>
          <w:rFonts w:ascii="Garamond" w:hAnsi="Garamond"/>
          <w:bCs/>
        </w:rPr>
        <w:t xml:space="preserve"> </w:t>
      </w:r>
      <w:r w:rsidRPr="00721B21">
        <w:rPr>
          <w:rFonts w:ascii="Garamond" w:hAnsi="Garamond"/>
          <w:bCs/>
        </w:rPr>
        <w:t>tiempo</w:t>
      </w:r>
      <w:r>
        <w:rPr>
          <w:rFonts w:ascii="Garamond" w:hAnsi="Garamond"/>
          <w:bCs/>
        </w:rPr>
        <w:t xml:space="preserve"> </w:t>
      </w:r>
      <w:r w:rsidRPr="00721B21">
        <w:rPr>
          <w:rFonts w:ascii="Garamond" w:hAnsi="Garamond"/>
          <w:bCs/>
        </w:rPr>
        <w:t>a</w:t>
      </w:r>
      <w:r>
        <w:rPr>
          <w:rFonts w:ascii="Garamond" w:hAnsi="Garamond"/>
          <w:bCs/>
        </w:rPr>
        <w:t xml:space="preserve"> </w:t>
      </w:r>
      <w:r w:rsidRPr="00721B21">
        <w:rPr>
          <w:rFonts w:ascii="Garamond" w:hAnsi="Garamond"/>
          <w:bCs/>
        </w:rPr>
        <w:t>efectos</w:t>
      </w:r>
      <w:r>
        <w:rPr>
          <w:rFonts w:ascii="Garamond" w:hAnsi="Garamond"/>
          <w:bCs/>
        </w:rPr>
        <w:t xml:space="preserve"> </w:t>
      </w:r>
      <w:r w:rsidRPr="00721B21">
        <w:rPr>
          <w:rFonts w:ascii="Garamond" w:hAnsi="Garamond"/>
          <w:bCs/>
        </w:rPr>
        <w:t>de</w:t>
      </w:r>
      <w:r>
        <w:rPr>
          <w:rFonts w:ascii="Garamond" w:hAnsi="Garamond"/>
          <w:bCs/>
        </w:rPr>
        <w:t xml:space="preserve"> </w:t>
      </w:r>
      <w:r w:rsidRPr="00721B21">
        <w:rPr>
          <w:rFonts w:ascii="Garamond" w:hAnsi="Garamond"/>
          <w:bCs/>
        </w:rPr>
        <w:t xml:space="preserve">cumplir con las actividades contempladas en el syllabus del curso en tiempo y forma. Capacidad para coordinarse con </w:t>
      </w:r>
      <w:proofErr w:type="spellStart"/>
      <w:r w:rsidRPr="00721B21">
        <w:rPr>
          <w:rFonts w:ascii="Garamond" w:hAnsi="Garamond"/>
          <w:bCs/>
        </w:rPr>
        <w:t>el</w:t>
      </w:r>
      <w:proofErr w:type="spellEnd"/>
      <w:r w:rsidRPr="00721B21">
        <w:rPr>
          <w:rFonts w:ascii="Garamond" w:hAnsi="Garamond"/>
          <w:bCs/>
        </w:rPr>
        <w:t xml:space="preserve"> o la profesora del curso a efectos de trabajar mancomunadamente para el correcto desarrollo </w:t>
      </w:r>
      <w:proofErr w:type="gramStart"/>
      <w:r w:rsidRPr="00721B21">
        <w:rPr>
          <w:rFonts w:ascii="Garamond" w:hAnsi="Garamond"/>
          <w:bCs/>
        </w:rPr>
        <w:t>del mismo</w:t>
      </w:r>
      <w:proofErr w:type="gramEnd"/>
      <w:r w:rsidRPr="00721B21">
        <w:rPr>
          <w:rFonts w:ascii="Garamond" w:hAnsi="Garamond"/>
          <w:bCs/>
        </w:rPr>
        <w:t xml:space="preserve">. </w:t>
      </w:r>
    </w:p>
    <w:p w14:paraId="5194ABEE" w14:textId="77777777" w:rsidR="00DA168F" w:rsidRDefault="00DA168F" w:rsidP="006C5EAE">
      <w:pPr>
        <w:spacing w:after="0" w:line="259" w:lineRule="auto"/>
        <w:jc w:val="both"/>
        <w:rPr>
          <w:rFonts w:ascii="Garamond" w:hAnsi="Garamond" w:cs="Arial"/>
        </w:rPr>
      </w:pPr>
    </w:p>
    <w:p w14:paraId="00918C8D" w14:textId="24743E3A" w:rsidR="003575D6" w:rsidRPr="003575D6" w:rsidRDefault="003575D6" w:rsidP="003575D6">
      <w:pPr>
        <w:pStyle w:val="Prrafodelista1"/>
        <w:numPr>
          <w:ilvl w:val="0"/>
          <w:numId w:val="15"/>
        </w:numPr>
        <w:spacing w:after="0"/>
        <w:ind w:left="426" w:hanging="426"/>
        <w:jc w:val="both"/>
        <w:rPr>
          <w:rFonts w:ascii="Garamond" w:hAnsi="Garamond"/>
          <w:b/>
        </w:rPr>
      </w:pPr>
      <w:r w:rsidRPr="00721B21">
        <w:rPr>
          <w:rFonts w:ascii="Garamond" w:hAnsi="Garamond"/>
          <w:b/>
        </w:rPr>
        <w:t>Beneficios:</w:t>
      </w:r>
    </w:p>
    <w:p w14:paraId="44D9D189" w14:textId="3D52CF80" w:rsidR="007418A7" w:rsidRPr="00DA168F" w:rsidRDefault="007418A7" w:rsidP="006C5EAE">
      <w:pPr>
        <w:spacing w:after="0" w:line="259" w:lineRule="auto"/>
        <w:jc w:val="both"/>
        <w:rPr>
          <w:rFonts w:ascii="Garamond" w:hAnsi="Garamond" w:cs="Arial"/>
        </w:rPr>
      </w:pPr>
      <w:r w:rsidRPr="00DA168F">
        <w:rPr>
          <w:rFonts w:ascii="Garamond" w:hAnsi="Garamond" w:cs="Arial"/>
        </w:rPr>
        <w:t xml:space="preserve">Los/las </w:t>
      </w:r>
      <w:r w:rsidR="00FD21B3" w:rsidRPr="00DA168F">
        <w:rPr>
          <w:rFonts w:ascii="Garamond" w:hAnsi="Garamond" w:cs="Arial"/>
        </w:rPr>
        <w:t xml:space="preserve">Ayudantes </w:t>
      </w:r>
      <w:r w:rsidRPr="00DA168F">
        <w:rPr>
          <w:rFonts w:ascii="Garamond" w:hAnsi="Garamond" w:cs="Arial"/>
        </w:rPr>
        <w:t xml:space="preserve">de </w:t>
      </w:r>
      <w:r w:rsidR="00FD21B3" w:rsidRPr="00DA168F">
        <w:rPr>
          <w:rFonts w:ascii="Garamond" w:hAnsi="Garamond" w:cs="Arial"/>
        </w:rPr>
        <w:t>Docen</w:t>
      </w:r>
      <w:r w:rsidRPr="00DA168F">
        <w:rPr>
          <w:rFonts w:ascii="Garamond" w:hAnsi="Garamond" w:cs="Arial"/>
        </w:rPr>
        <w:t>cia</w:t>
      </w:r>
      <w:r w:rsidR="00FD21B3" w:rsidRPr="00DA168F">
        <w:rPr>
          <w:rFonts w:ascii="Garamond" w:hAnsi="Garamond" w:cs="Arial"/>
        </w:rPr>
        <w:t xml:space="preserve"> </w:t>
      </w:r>
      <w:r w:rsidRPr="00DA168F">
        <w:rPr>
          <w:rFonts w:ascii="Garamond" w:hAnsi="Garamond" w:cs="Arial"/>
        </w:rPr>
        <w:t>perciben una retribución acorde a su conocimiento y/o experiencia, a la complejidad de las tareas asignadas, y a las horas de dedicación a su labor</w:t>
      </w:r>
      <w:r w:rsidR="0036662D" w:rsidRPr="00DA168F">
        <w:rPr>
          <w:rFonts w:ascii="Garamond" w:hAnsi="Garamond" w:cs="Arial"/>
        </w:rPr>
        <w:t xml:space="preserve">. La escala y monto de la misma se </w:t>
      </w:r>
      <w:r w:rsidRPr="00DA168F">
        <w:rPr>
          <w:rFonts w:ascii="Garamond" w:hAnsi="Garamond" w:cs="Arial"/>
        </w:rPr>
        <w:t>encuentra</w:t>
      </w:r>
      <w:r w:rsidR="00DA5DF8" w:rsidRPr="00DA168F">
        <w:rPr>
          <w:rFonts w:ascii="Garamond" w:hAnsi="Garamond" w:cs="Arial"/>
        </w:rPr>
        <w:t>n</w:t>
      </w:r>
      <w:r w:rsidRPr="00DA168F">
        <w:rPr>
          <w:rFonts w:ascii="Garamond" w:hAnsi="Garamond" w:cs="Arial"/>
        </w:rPr>
        <w:t xml:space="preserve"> fijado</w:t>
      </w:r>
      <w:r w:rsidR="00DA5DF8" w:rsidRPr="00DA168F">
        <w:rPr>
          <w:rFonts w:ascii="Garamond" w:hAnsi="Garamond" w:cs="Arial"/>
        </w:rPr>
        <w:t>s</w:t>
      </w:r>
      <w:r w:rsidRPr="00DA168F">
        <w:rPr>
          <w:rFonts w:ascii="Garamond" w:hAnsi="Garamond" w:cs="Arial"/>
        </w:rPr>
        <w:t xml:space="preserve"> </w:t>
      </w:r>
      <w:r w:rsidR="0036662D" w:rsidRPr="00DA168F">
        <w:rPr>
          <w:rFonts w:ascii="Garamond" w:hAnsi="Garamond" w:cs="Arial"/>
        </w:rPr>
        <w:t>de forma anual</w:t>
      </w:r>
      <w:r w:rsidRPr="00DA168F">
        <w:rPr>
          <w:rFonts w:ascii="Garamond" w:hAnsi="Garamond" w:cs="Arial"/>
        </w:rPr>
        <w:t xml:space="preserve"> por resolución de la Vicerrectoría Económica y De Administración de la UDP</w:t>
      </w:r>
      <w:r w:rsidR="0036662D" w:rsidRPr="00DA168F">
        <w:rPr>
          <w:rFonts w:ascii="Garamond" w:hAnsi="Garamond" w:cs="Arial"/>
        </w:rPr>
        <w:t>;</w:t>
      </w:r>
      <w:r w:rsidRPr="00DA168F">
        <w:rPr>
          <w:rFonts w:ascii="Garamond" w:hAnsi="Garamond" w:cs="Arial"/>
        </w:rPr>
        <w:t xml:space="preserve"> </w:t>
      </w:r>
      <w:r w:rsidR="00DA5DF8" w:rsidRPr="00DA168F">
        <w:rPr>
          <w:rFonts w:ascii="Garamond" w:hAnsi="Garamond" w:cs="Arial"/>
        </w:rPr>
        <w:t>y</w:t>
      </w:r>
      <w:r w:rsidRPr="00DA168F">
        <w:rPr>
          <w:rFonts w:ascii="Garamond" w:hAnsi="Garamond" w:cs="Arial"/>
        </w:rPr>
        <w:t xml:space="preserve"> s</w:t>
      </w:r>
      <w:r w:rsidR="00E257E9" w:rsidRPr="00DA168F">
        <w:rPr>
          <w:rFonts w:ascii="Garamond" w:hAnsi="Garamond" w:cs="Arial"/>
        </w:rPr>
        <w:t>on</w:t>
      </w:r>
      <w:r w:rsidRPr="00DA168F">
        <w:rPr>
          <w:rFonts w:ascii="Garamond" w:hAnsi="Garamond" w:cs="Arial"/>
        </w:rPr>
        <w:t xml:space="preserve"> determinado</w:t>
      </w:r>
      <w:r w:rsidR="00E257E9" w:rsidRPr="00DA168F">
        <w:rPr>
          <w:rFonts w:ascii="Garamond" w:hAnsi="Garamond" w:cs="Arial"/>
        </w:rPr>
        <w:t>s</w:t>
      </w:r>
      <w:r w:rsidRPr="00DA168F">
        <w:rPr>
          <w:rFonts w:ascii="Garamond" w:hAnsi="Garamond" w:cs="Arial"/>
        </w:rPr>
        <w:t xml:space="preserve"> en función de</w:t>
      </w:r>
      <w:r w:rsidR="0036662D" w:rsidRPr="00DA168F">
        <w:rPr>
          <w:rFonts w:ascii="Garamond" w:hAnsi="Garamond" w:cs="Arial"/>
        </w:rPr>
        <w:t xml:space="preserve">l conocimiento y/o experiencia que </w:t>
      </w:r>
      <w:r w:rsidRPr="00DA168F">
        <w:rPr>
          <w:rFonts w:ascii="Garamond" w:hAnsi="Garamond" w:cs="Arial"/>
        </w:rPr>
        <w:t>e</w:t>
      </w:r>
      <w:r w:rsidR="0036662D" w:rsidRPr="00DA168F">
        <w:rPr>
          <w:rFonts w:ascii="Garamond" w:hAnsi="Garamond" w:cs="Arial"/>
        </w:rPr>
        <w:t>l/la</w:t>
      </w:r>
      <w:r w:rsidRPr="00DA168F">
        <w:rPr>
          <w:rFonts w:ascii="Garamond" w:hAnsi="Garamond" w:cs="Arial"/>
        </w:rPr>
        <w:t xml:space="preserve"> postulante </w:t>
      </w:r>
      <w:r w:rsidR="0036662D" w:rsidRPr="00DA168F">
        <w:rPr>
          <w:rFonts w:ascii="Garamond" w:hAnsi="Garamond" w:cs="Arial"/>
        </w:rPr>
        <w:t>-</w:t>
      </w:r>
      <w:r w:rsidRPr="00DA168F">
        <w:rPr>
          <w:rFonts w:ascii="Garamond" w:hAnsi="Garamond" w:cs="Arial"/>
        </w:rPr>
        <w:t>seleccionado</w:t>
      </w:r>
      <w:r w:rsidR="0036662D" w:rsidRPr="00DA168F">
        <w:rPr>
          <w:rFonts w:ascii="Garamond" w:hAnsi="Garamond" w:cs="Arial"/>
        </w:rPr>
        <w:t>/a</w:t>
      </w:r>
      <w:r w:rsidRPr="00DA168F">
        <w:rPr>
          <w:rFonts w:ascii="Garamond" w:hAnsi="Garamond" w:cs="Arial"/>
        </w:rPr>
        <w:t xml:space="preserve"> mediante el presente concurso</w:t>
      </w:r>
      <w:r w:rsidR="0036662D" w:rsidRPr="00DA168F">
        <w:rPr>
          <w:rFonts w:ascii="Garamond" w:hAnsi="Garamond" w:cs="Arial"/>
        </w:rPr>
        <w:t>- declare y demuestre</w:t>
      </w:r>
      <w:r w:rsidR="00824ECF" w:rsidRPr="00DA168F">
        <w:rPr>
          <w:rFonts w:ascii="Garamond" w:hAnsi="Garamond" w:cs="Arial"/>
        </w:rPr>
        <w:t xml:space="preserve"> </w:t>
      </w:r>
      <w:r w:rsidR="0036662D" w:rsidRPr="00DA168F">
        <w:rPr>
          <w:rFonts w:ascii="Garamond" w:hAnsi="Garamond" w:cs="Arial"/>
        </w:rPr>
        <w:t>a partir de los antecedentes presentados en la postulación a la presente convocatoria</w:t>
      </w:r>
      <w:r w:rsidR="00A62E40" w:rsidRPr="00DA168F">
        <w:rPr>
          <w:rFonts w:ascii="Garamond" w:hAnsi="Garamond" w:cs="Arial"/>
        </w:rPr>
        <w:t>.</w:t>
      </w:r>
    </w:p>
    <w:p w14:paraId="72436F50" w14:textId="77777777" w:rsidR="00895295" w:rsidRPr="00DA168F" w:rsidRDefault="00895295" w:rsidP="006C5EAE">
      <w:pPr>
        <w:spacing w:after="0" w:line="259" w:lineRule="auto"/>
        <w:jc w:val="both"/>
        <w:rPr>
          <w:rFonts w:ascii="Garamond" w:hAnsi="Garamond" w:cs="Arial"/>
        </w:rPr>
      </w:pPr>
    </w:p>
    <w:p w14:paraId="73483F9F" w14:textId="77777777" w:rsidR="00C15113" w:rsidRPr="00DA168F" w:rsidRDefault="00A62E40" w:rsidP="006C5EAE">
      <w:pPr>
        <w:spacing w:after="0" w:line="259" w:lineRule="auto"/>
        <w:jc w:val="both"/>
        <w:rPr>
          <w:rFonts w:ascii="Garamond" w:hAnsi="Garamond" w:cs="Arial"/>
        </w:rPr>
      </w:pPr>
      <w:r w:rsidRPr="00DA168F">
        <w:rPr>
          <w:rFonts w:ascii="Garamond" w:hAnsi="Garamond" w:cs="Arial"/>
        </w:rPr>
        <w:t xml:space="preserve">Adicionalmente, </w:t>
      </w:r>
      <w:r w:rsidR="004B444A" w:rsidRPr="00DA168F">
        <w:rPr>
          <w:rFonts w:ascii="Garamond" w:hAnsi="Garamond" w:cs="Arial"/>
        </w:rPr>
        <w:t xml:space="preserve">el cargo </w:t>
      </w:r>
      <w:r w:rsidRPr="00DA168F">
        <w:rPr>
          <w:rFonts w:ascii="Garamond" w:hAnsi="Garamond" w:cs="Arial"/>
        </w:rPr>
        <w:t>ofrece</w:t>
      </w:r>
      <w:r w:rsidR="004B444A" w:rsidRPr="00DA168F">
        <w:rPr>
          <w:rFonts w:ascii="Garamond" w:hAnsi="Garamond" w:cs="Arial"/>
        </w:rPr>
        <w:t xml:space="preserve"> los</w:t>
      </w:r>
      <w:r w:rsidR="000D6238" w:rsidRPr="00DA168F">
        <w:rPr>
          <w:rFonts w:ascii="Garamond" w:hAnsi="Garamond" w:cs="Arial"/>
        </w:rPr>
        <w:t xml:space="preserve"> siguientes beneficios:</w:t>
      </w:r>
    </w:p>
    <w:p w14:paraId="35BDA236" w14:textId="77777777" w:rsidR="00A62E40" w:rsidRPr="00DA168F" w:rsidRDefault="00A62E40" w:rsidP="00A62E40">
      <w:pPr>
        <w:pStyle w:val="Prrafodelista"/>
        <w:numPr>
          <w:ilvl w:val="0"/>
          <w:numId w:val="11"/>
        </w:numPr>
        <w:spacing w:after="0" w:line="259" w:lineRule="auto"/>
        <w:ind w:left="567" w:hanging="283"/>
        <w:jc w:val="both"/>
        <w:rPr>
          <w:rFonts w:ascii="Garamond" w:hAnsi="Garamond" w:cs="Arial"/>
        </w:rPr>
      </w:pPr>
      <w:r w:rsidRPr="00DA168F">
        <w:rPr>
          <w:rFonts w:ascii="Garamond" w:hAnsi="Garamond" w:cs="Arial"/>
        </w:rPr>
        <w:t>Integrarse al Departamento de la Faculta</w:t>
      </w:r>
      <w:r w:rsidR="004B444A" w:rsidRPr="00DA168F">
        <w:rPr>
          <w:rFonts w:ascii="Garamond" w:hAnsi="Garamond" w:cs="Arial"/>
        </w:rPr>
        <w:t>d al cual adscribe la asignatura;</w:t>
      </w:r>
    </w:p>
    <w:p w14:paraId="4704B760" w14:textId="77777777" w:rsidR="007743E6" w:rsidRPr="00DA168F" w:rsidRDefault="004B444A" w:rsidP="006C5EAE">
      <w:pPr>
        <w:pStyle w:val="Prrafodelista"/>
        <w:numPr>
          <w:ilvl w:val="0"/>
          <w:numId w:val="11"/>
        </w:numPr>
        <w:spacing w:after="0" w:line="259" w:lineRule="auto"/>
        <w:ind w:left="567" w:hanging="283"/>
        <w:jc w:val="both"/>
        <w:rPr>
          <w:rFonts w:ascii="Garamond" w:hAnsi="Garamond" w:cs="Arial"/>
        </w:rPr>
      </w:pPr>
      <w:r w:rsidRPr="00DA168F">
        <w:rPr>
          <w:rFonts w:ascii="Garamond" w:hAnsi="Garamond" w:cs="Arial"/>
        </w:rPr>
        <w:t>Posibilidad de d</w:t>
      </w:r>
      <w:r w:rsidR="00A62E40" w:rsidRPr="00DA168F">
        <w:rPr>
          <w:rFonts w:ascii="Garamond" w:hAnsi="Garamond" w:cs="Arial"/>
        </w:rPr>
        <w:t xml:space="preserve">esarrollar </w:t>
      </w:r>
      <w:r w:rsidR="00E257E9" w:rsidRPr="00DA168F">
        <w:rPr>
          <w:rFonts w:ascii="Garamond" w:hAnsi="Garamond" w:cs="Arial"/>
        </w:rPr>
        <w:t>un</w:t>
      </w:r>
      <w:r w:rsidR="00A62E40" w:rsidRPr="00DA168F">
        <w:rPr>
          <w:rFonts w:ascii="Garamond" w:hAnsi="Garamond" w:cs="Arial"/>
        </w:rPr>
        <w:t xml:space="preserve"> perfil académico con actividades </w:t>
      </w:r>
      <w:r w:rsidR="003F3512" w:rsidRPr="00DA168F">
        <w:rPr>
          <w:rFonts w:ascii="Garamond" w:hAnsi="Garamond" w:cs="Arial"/>
        </w:rPr>
        <w:t xml:space="preserve">de perfeccionamiento </w:t>
      </w:r>
      <w:r w:rsidRPr="00DA168F">
        <w:rPr>
          <w:rFonts w:ascii="Garamond" w:hAnsi="Garamond" w:cs="Arial"/>
        </w:rPr>
        <w:t xml:space="preserve">y extensión </w:t>
      </w:r>
      <w:r w:rsidR="003F3512" w:rsidRPr="00DA168F">
        <w:rPr>
          <w:rFonts w:ascii="Garamond" w:hAnsi="Garamond" w:cs="Arial"/>
        </w:rPr>
        <w:t xml:space="preserve">para Ayudantes </w:t>
      </w:r>
      <w:r w:rsidRPr="00DA168F">
        <w:rPr>
          <w:rFonts w:ascii="Garamond" w:hAnsi="Garamond" w:cs="Arial"/>
        </w:rPr>
        <w:t>de Docencia,</w:t>
      </w:r>
      <w:r w:rsidR="003F3512" w:rsidRPr="00DA168F">
        <w:rPr>
          <w:rFonts w:ascii="Garamond" w:hAnsi="Garamond" w:cs="Arial"/>
        </w:rPr>
        <w:t xml:space="preserve"> </w:t>
      </w:r>
      <w:r w:rsidR="00881EBC" w:rsidRPr="00DA168F">
        <w:rPr>
          <w:rFonts w:ascii="Garamond" w:hAnsi="Garamond" w:cs="Arial"/>
        </w:rPr>
        <w:t xml:space="preserve">ofrecidos por la </w:t>
      </w:r>
      <w:r w:rsidR="00096249" w:rsidRPr="00DA168F">
        <w:rPr>
          <w:rFonts w:ascii="Garamond" w:hAnsi="Garamond" w:cs="Arial"/>
        </w:rPr>
        <w:t>Facultad</w:t>
      </w:r>
      <w:r w:rsidR="00881EBC" w:rsidRPr="00DA168F">
        <w:rPr>
          <w:rFonts w:ascii="Garamond" w:hAnsi="Garamond" w:cs="Arial"/>
        </w:rPr>
        <w:t xml:space="preserve"> y/o Universidad</w:t>
      </w:r>
      <w:r w:rsidR="0026021F" w:rsidRPr="00DA168F">
        <w:rPr>
          <w:rFonts w:ascii="Garamond" w:hAnsi="Garamond" w:cs="Arial"/>
        </w:rPr>
        <w:t>;</w:t>
      </w:r>
    </w:p>
    <w:p w14:paraId="1AFBBBD6" w14:textId="77777777" w:rsidR="00102ACB" w:rsidRPr="00DA168F" w:rsidRDefault="00881EBC" w:rsidP="006C5EAE">
      <w:pPr>
        <w:pStyle w:val="Prrafodelista"/>
        <w:numPr>
          <w:ilvl w:val="0"/>
          <w:numId w:val="11"/>
        </w:numPr>
        <w:spacing w:after="0" w:line="259" w:lineRule="auto"/>
        <w:ind w:left="567" w:hanging="283"/>
        <w:jc w:val="both"/>
        <w:rPr>
          <w:rFonts w:ascii="Garamond" w:hAnsi="Garamond" w:cs="Arial"/>
        </w:rPr>
      </w:pPr>
      <w:r w:rsidRPr="00DA168F">
        <w:rPr>
          <w:rFonts w:ascii="Garamond" w:hAnsi="Garamond" w:cs="Arial"/>
        </w:rPr>
        <w:t xml:space="preserve">Derecho a recibir orientación </w:t>
      </w:r>
      <w:r w:rsidR="00096249" w:rsidRPr="00DA168F">
        <w:rPr>
          <w:rFonts w:ascii="Garamond" w:hAnsi="Garamond" w:cs="Arial"/>
        </w:rPr>
        <w:t>por parte del/de la docente</w:t>
      </w:r>
      <w:r w:rsidR="00BF1564" w:rsidRPr="00DA168F">
        <w:rPr>
          <w:rFonts w:ascii="Garamond" w:hAnsi="Garamond" w:cs="Arial"/>
        </w:rPr>
        <w:t xml:space="preserve"> a cargo de su supervisión, tanto en lo relativo a las tareas y funciones a desempeñar</w:t>
      </w:r>
      <w:r w:rsidR="0026021F" w:rsidRPr="00DA168F">
        <w:rPr>
          <w:rFonts w:ascii="Garamond" w:hAnsi="Garamond" w:cs="Arial"/>
        </w:rPr>
        <w:t xml:space="preserve">, como en otras que pudiesen impulsar su formación </w:t>
      </w:r>
      <w:r w:rsidR="008F2F75" w:rsidRPr="00DA168F">
        <w:rPr>
          <w:rFonts w:ascii="Garamond" w:hAnsi="Garamond" w:cs="Arial"/>
        </w:rPr>
        <w:t>docente</w:t>
      </w:r>
      <w:r w:rsidR="0026021F" w:rsidRPr="00DA168F">
        <w:rPr>
          <w:rFonts w:ascii="Garamond" w:hAnsi="Garamond" w:cs="Arial"/>
        </w:rPr>
        <w:t>;</w:t>
      </w:r>
    </w:p>
    <w:p w14:paraId="4661D20A" w14:textId="77777777" w:rsidR="003001B6" w:rsidRPr="00DA168F" w:rsidRDefault="000C452E" w:rsidP="006C5EAE">
      <w:pPr>
        <w:pStyle w:val="Prrafodelista"/>
        <w:numPr>
          <w:ilvl w:val="0"/>
          <w:numId w:val="11"/>
        </w:numPr>
        <w:spacing w:after="0" w:line="259" w:lineRule="auto"/>
        <w:ind w:left="567" w:hanging="283"/>
        <w:jc w:val="both"/>
        <w:rPr>
          <w:rFonts w:ascii="Garamond" w:hAnsi="Garamond" w:cs="Arial"/>
        </w:rPr>
      </w:pPr>
      <w:r w:rsidRPr="00DA168F">
        <w:rPr>
          <w:rFonts w:ascii="Garamond" w:hAnsi="Garamond" w:cs="Arial"/>
        </w:rPr>
        <w:t>Posibilidad de solicitar</w:t>
      </w:r>
      <w:r w:rsidR="00CE6B7C" w:rsidRPr="00DA168F">
        <w:rPr>
          <w:rFonts w:ascii="Garamond" w:hAnsi="Garamond" w:cs="Arial"/>
        </w:rPr>
        <w:t xml:space="preserve"> ser </w:t>
      </w:r>
      <w:r w:rsidR="003001B6" w:rsidRPr="00DA168F">
        <w:rPr>
          <w:rFonts w:ascii="Garamond" w:hAnsi="Garamond" w:cs="Arial"/>
        </w:rPr>
        <w:t>invitado</w:t>
      </w:r>
      <w:r w:rsidR="00E257E9" w:rsidRPr="00DA168F">
        <w:rPr>
          <w:rFonts w:ascii="Garamond" w:hAnsi="Garamond" w:cs="Arial"/>
        </w:rPr>
        <w:t>/a</w:t>
      </w:r>
      <w:r w:rsidR="003001B6" w:rsidRPr="00DA168F">
        <w:rPr>
          <w:rFonts w:ascii="Garamond" w:hAnsi="Garamond" w:cs="Arial"/>
        </w:rPr>
        <w:t xml:space="preserve"> de forma preferencial a los coloquios y a las discusiones </w:t>
      </w:r>
      <w:r w:rsidR="00CE6B7C" w:rsidRPr="00DA168F">
        <w:rPr>
          <w:rFonts w:ascii="Garamond" w:hAnsi="Garamond" w:cs="Arial"/>
        </w:rPr>
        <w:t>que se realicen en la Facultad</w:t>
      </w:r>
      <w:r w:rsidR="00ED0465" w:rsidRPr="00DA168F">
        <w:rPr>
          <w:rFonts w:ascii="Garamond" w:hAnsi="Garamond" w:cs="Arial"/>
        </w:rPr>
        <w:t>,</w:t>
      </w:r>
      <w:r w:rsidR="00CE6B7C" w:rsidRPr="00DA168F">
        <w:rPr>
          <w:rFonts w:ascii="Garamond" w:hAnsi="Garamond" w:cs="Arial"/>
        </w:rPr>
        <w:t xml:space="preserve"> </w:t>
      </w:r>
      <w:r w:rsidR="00ED0465" w:rsidRPr="00DA168F">
        <w:rPr>
          <w:rFonts w:ascii="Garamond" w:hAnsi="Garamond" w:cs="Arial"/>
        </w:rPr>
        <w:t>relativos a</w:t>
      </w:r>
      <w:r w:rsidR="003001B6" w:rsidRPr="00DA168F">
        <w:rPr>
          <w:rFonts w:ascii="Garamond" w:hAnsi="Garamond" w:cs="Arial"/>
        </w:rPr>
        <w:t xml:space="preserve"> </w:t>
      </w:r>
      <w:proofErr w:type="spellStart"/>
      <w:r w:rsidR="003001B6" w:rsidRPr="00DA168F">
        <w:rPr>
          <w:rFonts w:ascii="Garamond" w:hAnsi="Garamond" w:cs="Arial"/>
        </w:rPr>
        <w:t>papers</w:t>
      </w:r>
      <w:proofErr w:type="spellEnd"/>
      <w:r w:rsidR="003001B6" w:rsidRPr="00DA168F">
        <w:rPr>
          <w:rFonts w:ascii="Garamond" w:hAnsi="Garamond" w:cs="Arial"/>
        </w:rPr>
        <w:t xml:space="preserve"> de investigación </w:t>
      </w:r>
      <w:r w:rsidR="00CE6B7C" w:rsidRPr="00DA168F">
        <w:rPr>
          <w:rFonts w:ascii="Garamond" w:hAnsi="Garamond" w:cs="Arial"/>
        </w:rPr>
        <w:t>relacionados</w:t>
      </w:r>
      <w:r w:rsidR="003001B6" w:rsidRPr="00DA168F">
        <w:rPr>
          <w:rFonts w:ascii="Garamond" w:hAnsi="Garamond" w:cs="Arial"/>
        </w:rPr>
        <w:t xml:space="preserve"> a su</w:t>
      </w:r>
      <w:r w:rsidR="00CE6B7C" w:rsidRPr="00DA168F">
        <w:rPr>
          <w:rFonts w:ascii="Garamond" w:hAnsi="Garamond" w:cs="Arial"/>
        </w:rPr>
        <w:t xml:space="preserve"> </w:t>
      </w:r>
      <w:r w:rsidR="003001B6" w:rsidRPr="00DA168F">
        <w:rPr>
          <w:rFonts w:ascii="Garamond" w:hAnsi="Garamond" w:cs="Arial"/>
        </w:rPr>
        <w:t>área</w:t>
      </w:r>
      <w:r w:rsidR="00CE6B7C" w:rsidRPr="00DA168F">
        <w:rPr>
          <w:rFonts w:ascii="Garamond" w:hAnsi="Garamond" w:cs="Arial"/>
        </w:rPr>
        <w:t xml:space="preserve"> de desempeño;</w:t>
      </w:r>
    </w:p>
    <w:p w14:paraId="31C3A68C" w14:textId="2040102D" w:rsidR="006C1642" w:rsidRPr="00DA168F" w:rsidRDefault="006F56DF" w:rsidP="006C5EAE">
      <w:pPr>
        <w:pStyle w:val="Prrafodelista"/>
        <w:numPr>
          <w:ilvl w:val="0"/>
          <w:numId w:val="11"/>
        </w:numPr>
        <w:spacing w:after="0" w:line="259" w:lineRule="auto"/>
        <w:ind w:left="567" w:hanging="283"/>
        <w:jc w:val="both"/>
        <w:rPr>
          <w:rFonts w:ascii="Garamond" w:hAnsi="Garamond" w:cs="Arial"/>
        </w:rPr>
      </w:pPr>
      <w:r w:rsidRPr="00DA168F">
        <w:rPr>
          <w:rFonts w:ascii="Garamond" w:hAnsi="Garamond" w:cs="Arial"/>
        </w:rPr>
        <w:t>Posibilidad</w:t>
      </w:r>
      <w:r w:rsidR="007C322C" w:rsidRPr="00DA168F">
        <w:rPr>
          <w:rFonts w:ascii="Garamond" w:hAnsi="Garamond" w:cs="Arial"/>
        </w:rPr>
        <w:t xml:space="preserve"> de solicitar</w:t>
      </w:r>
      <w:r w:rsidRPr="00DA168F">
        <w:rPr>
          <w:rFonts w:ascii="Garamond" w:hAnsi="Garamond" w:cs="Arial"/>
        </w:rPr>
        <w:t xml:space="preserve"> a la </w:t>
      </w:r>
      <w:r w:rsidR="003575D6">
        <w:rPr>
          <w:rFonts w:ascii="Garamond" w:hAnsi="Garamond" w:cs="Arial"/>
        </w:rPr>
        <w:t>Secretaría Académica</w:t>
      </w:r>
      <w:r w:rsidR="007C322C" w:rsidRPr="00DA168F">
        <w:rPr>
          <w:rFonts w:ascii="Garamond" w:hAnsi="Garamond" w:cs="Arial"/>
        </w:rPr>
        <w:t xml:space="preserve">, una vez finalizada su función, un certificado </w:t>
      </w:r>
      <w:r w:rsidR="00FE12B6" w:rsidRPr="00DA168F">
        <w:rPr>
          <w:rFonts w:ascii="Garamond" w:hAnsi="Garamond" w:cs="Arial"/>
        </w:rPr>
        <w:t>que acredite las labores desempeñadas</w:t>
      </w:r>
      <w:r w:rsidR="00611F7C" w:rsidRPr="00DA168F">
        <w:rPr>
          <w:rFonts w:ascii="Garamond" w:hAnsi="Garamond" w:cs="Arial"/>
        </w:rPr>
        <w:t>.</w:t>
      </w:r>
    </w:p>
    <w:p w14:paraId="39D90554" w14:textId="77777777" w:rsidR="00C03368" w:rsidRDefault="00C03368" w:rsidP="006C5EAE">
      <w:pPr>
        <w:spacing w:after="0" w:line="259" w:lineRule="auto"/>
        <w:jc w:val="both"/>
        <w:rPr>
          <w:rFonts w:ascii="Garamond" w:hAnsi="Garamond" w:cs="Arial"/>
          <w:highlight w:val="yellow"/>
        </w:rPr>
      </w:pPr>
    </w:p>
    <w:p w14:paraId="15413E56" w14:textId="793E083B" w:rsidR="003575D6" w:rsidRDefault="003575D6" w:rsidP="003575D6">
      <w:pPr>
        <w:spacing w:after="0" w:line="259" w:lineRule="auto"/>
        <w:jc w:val="both"/>
        <w:rPr>
          <w:rFonts w:ascii="Garamond" w:hAnsi="Garamond" w:cs="Arial"/>
          <w:b/>
          <w:bCs/>
        </w:rPr>
      </w:pPr>
      <w:r w:rsidRPr="00DA168F">
        <w:rPr>
          <w:rFonts w:ascii="Garamond" w:hAnsi="Garamond" w:cs="Arial"/>
          <w:b/>
          <w:bCs/>
        </w:rPr>
        <w:t>Requisitos del cargo</w:t>
      </w:r>
      <w:r>
        <w:rPr>
          <w:rFonts w:ascii="Garamond" w:hAnsi="Garamond" w:cs="Arial"/>
          <w:b/>
          <w:bCs/>
        </w:rPr>
        <w:t>:</w:t>
      </w:r>
    </w:p>
    <w:p w14:paraId="231F5E9F" w14:textId="77777777" w:rsidR="003575D6" w:rsidRPr="00DA168F" w:rsidRDefault="003575D6" w:rsidP="003575D6">
      <w:pPr>
        <w:spacing w:after="0" w:line="259" w:lineRule="auto"/>
        <w:jc w:val="both"/>
        <w:rPr>
          <w:rFonts w:ascii="Garamond" w:hAnsi="Garamond" w:cs="Arial"/>
          <w:b/>
          <w:bCs/>
        </w:rPr>
      </w:pPr>
    </w:p>
    <w:p w14:paraId="030130A7" w14:textId="77777777" w:rsidR="003575D6" w:rsidRPr="00DA168F" w:rsidRDefault="003575D6" w:rsidP="003575D6">
      <w:pPr>
        <w:pStyle w:val="Prrafodelista"/>
        <w:numPr>
          <w:ilvl w:val="0"/>
          <w:numId w:val="12"/>
        </w:numPr>
        <w:spacing w:after="0" w:line="259" w:lineRule="auto"/>
        <w:ind w:left="709" w:hanging="567"/>
        <w:jc w:val="both"/>
        <w:rPr>
          <w:rFonts w:ascii="Garamond" w:hAnsi="Garamond" w:cs="Arial"/>
        </w:rPr>
      </w:pPr>
      <w:r w:rsidRPr="00DA168F">
        <w:rPr>
          <w:rFonts w:ascii="Garamond" w:hAnsi="Garamond" w:cs="Arial"/>
        </w:rPr>
        <w:t xml:space="preserve">Licenciado/a en ciencias jurídicas y sociales pronto/a </w:t>
      </w:r>
      <w:proofErr w:type="spellStart"/>
      <w:r w:rsidRPr="00DA168F">
        <w:rPr>
          <w:rFonts w:ascii="Garamond" w:hAnsi="Garamond" w:cs="Arial"/>
        </w:rPr>
        <w:t>a</w:t>
      </w:r>
      <w:proofErr w:type="spellEnd"/>
      <w:r w:rsidRPr="00DA168F">
        <w:rPr>
          <w:rFonts w:ascii="Garamond" w:hAnsi="Garamond" w:cs="Arial"/>
        </w:rPr>
        <w:t xml:space="preserve"> jurar ante la Corte Suprema o contar con el título profesional de abogado/a (en este caso, debe poder litigar en Chile); </w:t>
      </w:r>
    </w:p>
    <w:p w14:paraId="5FB42E1D" w14:textId="77777777" w:rsidR="003575D6" w:rsidRPr="00DA168F" w:rsidRDefault="003575D6" w:rsidP="003575D6">
      <w:pPr>
        <w:pStyle w:val="Prrafodelista"/>
        <w:numPr>
          <w:ilvl w:val="0"/>
          <w:numId w:val="12"/>
        </w:numPr>
        <w:spacing w:after="0" w:line="259" w:lineRule="auto"/>
        <w:ind w:left="709" w:hanging="567"/>
        <w:jc w:val="both"/>
        <w:rPr>
          <w:rFonts w:ascii="Garamond" w:hAnsi="Garamond" w:cs="Arial"/>
        </w:rPr>
      </w:pPr>
      <w:r w:rsidRPr="00DA168F">
        <w:rPr>
          <w:rFonts w:ascii="Garamond" w:hAnsi="Garamond" w:cs="Arial"/>
        </w:rPr>
        <w:t xml:space="preserve">Indicar experiencia laboral acorde con la función a desempeñar. Se priorizarán las postulaciones de candidatas y candidatos que tengan experiencia laboral previa trabajando con población migrante y/o refugiada, sea esta experiencia en el servicio público, </w:t>
      </w:r>
      <w:proofErr w:type="spellStart"/>
      <w:r w:rsidRPr="00DA168F">
        <w:rPr>
          <w:rFonts w:ascii="Garamond" w:hAnsi="Garamond" w:cs="Arial"/>
        </w:rPr>
        <w:t>ONGs</w:t>
      </w:r>
      <w:proofErr w:type="spellEnd"/>
      <w:r w:rsidRPr="00DA168F">
        <w:rPr>
          <w:rFonts w:ascii="Garamond" w:hAnsi="Garamond" w:cs="Arial"/>
        </w:rPr>
        <w:t xml:space="preserve"> o mundo privado. Se priorizarán también las postulaciones de quienes, aunque no tengan experiencia laboral previa, hayan realizado una pasantía o práctica profesional en la materia.</w:t>
      </w:r>
    </w:p>
    <w:p w14:paraId="1E59F844" w14:textId="77777777" w:rsidR="003575D6" w:rsidRPr="00DA168F" w:rsidRDefault="003575D6" w:rsidP="003575D6">
      <w:pPr>
        <w:pStyle w:val="Prrafodelista"/>
        <w:numPr>
          <w:ilvl w:val="0"/>
          <w:numId w:val="12"/>
        </w:numPr>
        <w:spacing w:after="0" w:line="259" w:lineRule="auto"/>
        <w:ind w:left="709" w:hanging="567"/>
        <w:jc w:val="both"/>
        <w:rPr>
          <w:rFonts w:ascii="Garamond" w:hAnsi="Garamond"/>
        </w:rPr>
      </w:pPr>
      <w:r w:rsidRPr="00DA168F">
        <w:rPr>
          <w:rFonts w:ascii="Garamond" w:hAnsi="Garamond" w:cs="Arial"/>
        </w:rPr>
        <w:t xml:space="preserve">Demostrar un </w:t>
      </w:r>
      <w:bookmarkStart w:id="0" w:name="_Hlk47467869"/>
      <w:r w:rsidRPr="00DA168F">
        <w:rPr>
          <w:rFonts w:ascii="Garamond" w:hAnsi="Garamond" w:cs="Arial"/>
        </w:rPr>
        <w:t xml:space="preserve">desempeño académico destacado </w:t>
      </w:r>
      <w:bookmarkEnd w:id="0"/>
      <w:r w:rsidRPr="00DA168F">
        <w:rPr>
          <w:rFonts w:ascii="Garamond" w:hAnsi="Garamond" w:cs="Arial"/>
        </w:rPr>
        <w:t xml:space="preserve">en su unidad académica de origen. Para estos efectos, se entenderá como desempeño académico destacado el contar con cursos, postítulos o posgrados, en primer lugar, en materia de migración y asilo, o, en segundo lugar, en materia de derechos humanos, derechos de las mujeres o derechos de </w:t>
      </w:r>
      <w:proofErr w:type="gramStart"/>
      <w:r w:rsidRPr="00DA168F">
        <w:rPr>
          <w:rFonts w:ascii="Garamond" w:hAnsi="Garamond" w:cs="Arial"/>
        </w:rPr>
        <w:t>niños y niñas</w:t>
      </w:r>
      <w:proofErr w:type="gramEnd"/>
      <w:r w:rsidRPr="00DA168F">
        <w:rPr>
          <w:rFonts w:ascii="Garamond" w:hAnsi="Garamond" w:cs="Arial"/>
        </w:rPr>
        <w:t xml:space="preserve">; circunstancia que deberá acreditarse </w:t>
      </w:r>
      <w:r w:rsidRPr="00DA168F">
        <w:rPr>
          <w:rFonts w:ascii="Garamond" w:hAnsi="Garamond"/>
        </w:rPr>
        <w:t>-</w:t>
      </w:r>
      <w:bookmarkStart w:id="1" w:name="_Hlk47475021"/>
      <w:r w:rsidRPr="00DA168F">
        <w:rPr>
          <w:rFonts w:ascii="Garamond" w:hAnsi="Garamond"/>
        </w:rPr>
        <w:t>bajo apercibimiento de resolución de la selección resultante del presente concurso</w:t>
      </w:r>
      <w:bookmarkEnd w:id="1"/>
      <w:r w:rsidRPr="00DA168F">
        <w:rPr>
          <w:rFonts w:ascii="Garamond" w:hAnsi="Garamond"/>
        </w:rPr>
        <w:t xml:space="preserve">- </w:t>
      </w:r>
      <w:r w:rsidRPr="00DA168F">
        <w:rPr>
          <w:rFonts w:ascii="Garamond" w:hAnsi="Garamond" w:cs="Arial"/>
        </w:rPr>
        <w:t xml:space="preserve">mediante el envío de la documentación oficial emitida por la autoridad universitaria </w:t>
      </w:r>
      <w:r w:rsidRPr="00DA168F">
        <w:rPr>
          <w:rFonts w:ascii="Garamond" w:hAnsi="Garamond"/>
        </w:rPr>
        <w:t>pertinente</w:t>
      </w:r>
      <w:bookmarkStart w:id="2" w:name="_Hlk47470323"/>
      <w:r w:rsidRPr="00DA168F">
        <w:rPr>
          <w:rFonts w:ascii="Garamond" w:hAnsi="Garamond"/>
        </w:rPr>
        <w:t>.</w:t>
      </w:r>
    </w:p>
    <w:bookmarkEnd w:id="2"/>
    <w:p w14:paraId="7C95F821" w14:textId="77777777" w:rsidR="003575D6" w:rsidRPr="00DA168F" w:rsidRDefault="003575D6" w:rsidP="003575D6">
      <w:pPr>
        <w:pStyle w:val="Prrafodelista"/>
        <w:numPr>
          <w:ilvl w:val="0"/>
          <w:numId w:val="12"/>
        </w:numPr>
        <w:spacing w:after="0" w:line="259" w:lineRule="auto"/>
        <w:ind w:left="709" w:hanging="567"/>
        <w:jc w:val="both"/>
        <w:rPr>
          <w:rFonts w:ascii="Garamond" w:hAnsi="Garamond" w:cs="Arial"/>
        </w:rPr>
      </w:pPr>
      <w:r w:rsidRPr="00DA168F">
        <w:rPr>
          <w:rFonts w:ascii="Garamond" w:hAnsi="Garamond" w:cs="Arial"/>
        </w:rPr>
        <w:t>Señalar si el/la postulante es o ha sido -o no- Ayudante de la Facultad y/o de cualquier otra Universidad. En caso de estar siéndolo o haberlo sido, deberá indicar en cuáles asignaturas (todas) y durante qué semestres (todos) y años (todos) se ha desempeñado.</w:t>
      </w:r>
    </w:p>
    <w:p w14:paraId="205D095E" w14:textId="77777777" w:rsidR="003575D6" w:rsidRPr="00DA168F" w:rsidRDefault="003575D6" w:rsidP="003575D6">
      <w:pPr>
        <w:pStyle w:val="Prrafodelista"/>
        <w:numPr>
          <w:ilvl w:val="0"/>
          <w:numId w:val="12"/>
        </w:numPr>
        <w:spacing w:after="0" w:line="259" w:lineRule="auto"/>
        <w:ind w:left="709" w:hanging="567"/>
        <w:jc w:val="both"/>
        <w:rPr>
          <w:rFonts w:ascii="Garamond" w:hAnsi="Garamond" w:cs="Arial"/>
        </w:rPr>
      </w:pPr>
      <w:r w:rsidRPr="00DA168F">
        <w:rPr>
          <w:rFonts w:ascii="Garamond" w:hAnsi="Garamond" w:cs="Arial"/>
        </w:rPr>
        <w:t>Indicar la disponibilidad efectiva para participar en las actividades académicas asociadas al cargo, señalando su ocupación laboral y el tipo de jornada en la que la desempeña;</w:t>
      </w:r>
    </w:p>
    <w:p w14:paraId="2C3D2CE6" w14:textId="77777777" w:rsidR="003575D6" w:rsidRPr="00DA168F" w:rsidRDefault="003575D6" w:rsidP="003575D6">
      <w:pPr>
        <w:pStyle w:val="Prrafodelista"/>
        <w:numPr>
          <w:ilvl w:val="0"/>
          <w:numId w:val="12"/>
        </w:numPr>
        <w:spacing w:after="0" w:line="259" w:lineRule="auto"/>
        <w:ind w:left="709" w:hanging="567"/>
        <w:jc w:val="both"/>
        <w:rPr>
          <w:rFonts w:ascii="Garamond" w:hAnsi="Garamond" w:cs="Arial"/>
        </w:rPr>
      </w:pPr>
      <w:r w:rsidRPr="00DA168F">
        <w:rPr>
          <w:rFonts w:ascii="Garamond" w:hAnsi="Garamond" w:cs="Arial"/>
        </w:rPr>
        <w:t>Entregar dedicación exclusiva al desempeño del cargo: en caso de ser seleccionado/a, el/la postulante no podrá desempeñarse como ayudante en otro departamento, de esta o de cualquier otra universidad.</w:t>
      </w:r>
    </w:p>
    <w:p w14:paraId="3B4A24FF" w14:textId="77777777" w:rsidR="004B444A" w:rsidRPr="00DA168F" w:rsidRDefault="004B444A" w:rsidP="006C5EAE">
      <w:pPr>
        <w:spacing w:after="0" w:line="259" w:lineRule="auto"/>
        <w:jc w:val="both"/>
        <w:rPr>
          <w:rFonts w:ascii="Garamond" w:hAnsi="Garamond"/>
          <w:b/>
        </w:rPr>
      </w:pPr>
    </w:p>
    <w:p w14:paraId="0511ADCF" w14:textId="77777777" w:rsidR="003575D6" w:rsidRPr="00DA168F" w:rsidRDefault="003575D6" w:rsidP="003575D6">
      <w:pPr>
        <w:spacing w:after="0" w:line="259" w:lineRule="auto"/>
        <w:jc w:val="both"/>
        <w:rPr>
          <w:rFonts w:ascii="Garamond" w:hAnsi="Garamond"/>
          <w:b/>
        </w:rPr>
      </w:pPr>
      <w:r w:rsidRPr="00DA168F">
        <w:rPr>
          <w:rFonts w:ascii="Garamond" w:hAnsi="Garamond"/>
          <w:b/>
        </w:rPr>
        <w:t>Estimación de horas de trabajo presencial y no presencial de las actividades a desarrollar</w:t>
      </w:r>
    </w:p>
    <w:p w14:paraId="12459726" w14:textId="77777777" w:rsidR="003575D6" w:rsidRPr="00DA168F" w:rsidRDefault="003575D6" w:rsidP="003575D6">
      <w:pPr>
        <w:pStyle w:val="Prrafodelista"/>
        <w:numPr>
          <w:ilvl w:val="0"/>
          <w:numId w:val="11"/>
        </w:numPr>
        <w:spacing w:after="0" w:line="259" w:lineRule="auto"/>
        <w:jc w:val="both"/>
        <w:rPr>
          <w:rFonts w:ascii="Garamond" w:hAnsi="Garamond" w:cs="Arial"/>
        </w:rPr>
      </w:pPr>
      <w:r w:rsidRPr="00DA168F">
        <w:rPr>
          <w:rFonts w:ascii="Garamond" w:hAnsi="Garamond" w:cs="Arial"/>
        </w:rPr>
        <w:t>Horas presenciales: 4 horas semanales</w:t>
      </w:r>
    </w:p>
    <w:p w14:paraId="12C45913" w14:textId="77777777" w:rsidR="003575D6" w:rsidRPr="00DA168F" w:rsidRDefault="003575D6" w:rsidP="003575D6">
      <w:pPr>
        <w:pStyle w:val="Prrafodelista"/>
        <w:numPr>
          <w:ilvl w:val="0"/>
          <w:numId w:val="11"/>
        </w:numPr>
        <w:spacing w:after="0" w:line="259" w:lineRule="auto"/>
        <w:jc w:val="both"/>
        <w:rPr>
          <w:rFonts w:ascii="Garamond" w:hAnsi="Garamond" w:cs="Arial"/>
        </w:rPr>
      </w:pPr>
      <w:r w:rsidRPr="00DA168F">
        <w:rPr>
          <w:rFonts w:ascii="Garamond" w:hAnsi="Garamond" w:cs="Arial"/>
        </w:rPr>
        <w:t>Horas no presenciales: 8 horas semanales</w:t>
      </w:r>
    </w:p>
    <w:p w14:paraId="1199F50D" w14:textId="77777777" w:rsidR="003575D6" w:rsidRPr="00DA168F" w:rsidRDefault="003575D6" w:rsidP="003575D6">
      <w:pPr>
        <w:spacing w:after="0" w:line="259" w:lineRule="auto"/>
        <w:jc w:val="both"/>
        <w:rPr>
          <w:rFonts w:ascii="Garamond" w:hAnsi="Garamond"/>
        </w:rPr>
      </w:pPr>
    </w:p>
    <w:p w14:paraId="56F5A7AF" w14:textId="77777777" w:rsidR="003575D6" w:rsidRPr="00DA168F" w:rsidRDefault="003575D6" w:rsidP="003575D6">
      <w:pPr>
        <w:spacing w:after="0" w:line="259" w:lineRule="auto"/>
        <w:jc w:val="both"/>
        <w:rPr>
          <w:rFonts w:ascii="Garamond" w:hAnsi="Garamond" w:cs="Arial"/>
          <w:b/>
          <w:bCs/>
        </w:rPr>
      </w:pPr>
      <w:r w:rsidRPr="00DA168F">
        <w:rPr>
          <w:rFonts w:ascii="Garamond" w:hAnsi="Garamond" w:cs="Arial"/>
          <w:b/>
          <w:bCs/>
        </w:rPr>
        <w:t>Duración del cargo</w:t>
      </w:r>
    </w:p>
    <w:p w14:paraId="292EBC51" w14:textId="24805792" w:rsidR="003575D6" w:rsidRPr="00DA168F" w:rsidRDefault="003575D6" w:rsidP="003575D6">
      <w:pPr>
        <w:spacing w:after="0" w:line="259" w:lineRule="auto"/>
        <w:jc w:val="both"/>
        <w:rPr>
          <w:rFonts w:ascii="Garamond" w:hAnsi="Garamond" w:cs="Arial"/>
        </w:rPr>
      </w:pPr>
      <w:r w:rsidRPr="00DA168F">
        <w:rPr>
          <w:rFonts w:ascii="Garamond" w:hAnsi="Garamond" w:cs="Arial"/>
        </w:rPr>
        <w:t xml:space="preserve">La presente convocatoria seleccionará un/a postulante para proveer el cargo por el período máximo establecido en el reglamento de la Facultad. No obstante, </w:t>
      </w:r>
      <w:r>
        <w:rPr>
          <w:rFonts w:ascii="Garamond" w:hAnsi="Garamond" w:cs="Arial"/>
        </w:rPr>
        <w:t xml:space="preserve">el Vicedecanato de pregrado </w:t>
      </w:r>
      <w:r w:rsidRPr="00DA168F">
        <w:rPr>
          <w:rFonts w:ascii="Garamond" w:hAnsi="Garamond" w:cs="Arial"/>
        </w:rPr>
        <w:t>podrá decidir ampliar -o no- la duración del cargo, automática y sucesivamente por períodos iguales de un semestre cada uno, sin necesidad de expresión de causa.</w:t>
      </w:r>
    </w:p>
    <w:p w14:paraId="00FB3DCE" w14:textId="3D4B2126" w:rsidR="003575D6" w:rsidRPr="00DA168F" w:rsidRDefault="003575D6" w:rsidP="003575D6">
      <w:pPr>
        <w:spacing w:after="0" w:line="259" w:lineRule="auto"/>
        <w:jc w:val="both"/>
        <w:rPr>
          <w:rFonts w:ascii="Garamond" w:hAnsi="Garamond" w:cs="Arial"/>
        </w:rPr>
      </w:pPr>
      <w:r w:rsidRPr="00DA168F">
        <w:rPr>
          <w:rFonts w:ascii="Garamond" w:hAnsi="Garamond" w:cs="Arial"/>
        </w:rPr>
        <w:t xml:space="preserve">Con todo, la función solo podrá ser ejercida en la misma asignatura hasta por seis semestres consecutivos. De manera extraordinaria, el/la profesor/a </w:t>
      </w:r>
      <w:proofErr w:type="spellStart"/>
      <w:r w:rsidRPr="00DA168F">
        <w:rPr>
          <w:rFonts w:ascii="Garamond" w:hAnsi="Garamond" w:cs="Arial"/>
        </w:rPr>
        <w:t>a</w:t>
      </w:r>
      <w:proofErr w:type="spellEnd"/>
      <w:r w:rsidRPr="00DA168F">
        <w:rPr>
          <w:rFonts w:ascii="Garamond" w:hAnsi="Garamond" w:cs="Arial"/>
        </w:rPr>
        <w:t xml:space="preserve"> cargo de la asignatura podrá solicitar la extensión de las funciones por hasta dos semestres adicionales, acreditando ante la </w:t>
      </w:r>
      <w:r>
        <w:rPr>
          <w:rFonts w:ascii="Garamond" w:hAnsi="Garamond" w:cs="Arial"/>
        </w:rPr>
        <w:t>Secretaría Académica</w:t>
      </w:r>
      <w:r w:rsidRPr="00DA168F">
        <w:rPr>
          <w:rFonts w:ascii="Garamond" w:hAnsi="Garamond" w:cs="Arial"/>
        </w:rPr>
        <w:t xml:space="preserve"> el buen desempeño del/</w:t>
      </w:r>
      <w:proofErr w:type="gramStart"/>
      <w:r w:rsidRPr="00DA168F">
        <w:rPr>
          <w:rFonts w:ascii="Garamond" w:hAnsi="Garamond" w:cs="Arial"/>
        </w:rPr>
        <w:t>de la postulante seleccionado</w:t>
      </w:r>
      <w:proofErr w:type="gramEnd"/>
      <w:r w:rsidRPr="00DA168F">
        <w:rPr>
          <w:rFonts w:ascii="Garamond" w:hAnsi="Garamond" w:cs="Arial"/>
        </w:rPr>
        <w:t>/a.</w:t>
      </w:r>
    </w:p>
    <w:p w14:paraId="67E5058E" w14:textId="77777777" w:rsidR="003575D6" w:rsidRDefault="003575D6" w:rsidP="006C5EAE">
      <w:pPr>
        <w:spacing w:after="0" w:line="259" w:lineRule="auto"/>
        <w:jc w:val="both"/>
        <w:rPr>
          <w:rFonts w:ascii="Garamond" w:hAnsi="Garamond"/>
          <w:b/>
        </w:rPr>
      </w:pPr>
    </w:p>
    <w:p w14:paraId="267A2B99" w14:textId="42915FBE" w:rsidR="007049B8" w:rsidRPr="00DA168F" w:rsidRDefault="00AC2FBB" w:rsidP="006C5EAE">
      <w:pPr>
        <w:spacing w:after="0" w:line="259" w:lineRule="auto"/>
        <w:jc w:val="both"/>
        <w:rPr>
          <w:rFonts w:ascii="Garamond" w:hAnsi="Garamond"/>
          <w:b/>
        </w:rPr>
      </w:pPr>
      <w:r w:rsidRPr="00DA168F">
        <w:rPr>
          <w:rFonts w:ascii="Garamond" w:hAnsi="Garamond"/>
          <w:b/>
        </w:rPr>
        <w:t>Criterios de selección</w:t>
      </w:r>
    </w:p>
    <w:p w14:paraId="37E741B5" w14:textId="43E22859" w:rsidR="0036662D" w:rsidRPr="00DA168F" w:rsidRDefault="00895295" w:rsidP="00895295">
      <w:pPr>
        <w:pStyle w:val="Prrafodelista"/>
        <w:numPr>
          <w:ilvl w:val="0"/>
          <w:numId w:val="11"/>
        </w:numPr>
        <w:spacing w:after="0" w:line="259" w:lineRule="auto"/>
        <w:jc w:val="both"/>
        <w:rPr>
          <w:rFonts w:ascii="Garamond" w:hAnsi="Garamond" w:cs="Arial"/>
        </w:rPr>
      </w:pPr>
      <w:r w:rsidRPr="003575D6">
        <w:rPr>
          <w:rFonts w:ascii="Garamond" w:hAnsi="Garamond" w:cs="Arial"/>
          <w:b/>
          <w:bCs/>
        </w:rPr>
        <w:lastRenderedPageBreak/>
        <w:t>Experiencia:</w:t>
      </w:r>
      <w:r w:rsidRPr="00DA168F">
        <w:rPr>
          <w:rFonts w:ascii="Garamond" w:hAnsi="Garamond" w:cs="Arial"/>
        </w:rPr>
        <w:t xml:space="preserve"> </w:t>
      </w:r>
      <w:bookmarkStart w:id="3" w:name="_Hlk56419457"/>
      <w:r w:rsidRPr="00DA168F">
        <w:rPr>
          <w:rFonts w:ascii="Garamond" w:hAnsi="Garamond" w:cs="Arial"/>
        </w:rPr>
        <w:t xml:space="preserve">Se priorizarán las postulaciones de candidatas y candidatos que tengan experiencia </w:t>
      </w:r>
      <w:r w:rsidR="00824ECF" w:rsidRPr="00DA168F">
        <w:rPr>
          <w:rFonts w:ascii="Garamond" w:hAnsi="Garamond" w:cs="Arial"/>
        </w:rPr>
        <w:t xml:space="preserve">laboral </w:t>
      </w:r>
      <w:r w:rsidRPr="00DA168F">
        <w:rPr>
          <w:rFonts w:ascii="Garamond" w:hAnsi="Garamond" w:cs="Arial"/>
        </w:rPr>
        <w:t xml:space="preserve">previa trabajando con población migrante y/o refugiada, sea esta experiencia </w:t>
      </w:r>
      <w:r w:rsidR="00824ECF" w:rsidRPr="00DA168F">
        <w:rPr>
          <w:rFonts w:ascii="Garamond" w:hAnsi="Garamond" w:cs="Arial"/>
        </w:rPr>
        <w:t xml:space="preserve">en una ONG, mundo privado o servicio público. Se priorizarán también las postulaciones de quienes, aunque no tengan experiencia laboral previa, hayan realizado </w:t>
      </w:r>
      <w:r w:rsidRPr="00DA168F">
        <w:rPr>
          <w:rFonts w:ascii="Garamond" w:hAnsi="Garamond" w:cs="Arial"/>
        </w:rPr>
        <w:t>una pasantía</w:t>
      </w:r>
      <w:r w:rsidR="00824ECF" w:rsidRPr="00DA168F">
        <w:rPr>
          <w:rFonts w:ascii="Garamond" w:hAnsi="Garamond" w:cs="Arial"/>
        </w:rPr>
        <w:t xml:space="preserve"> o </w:t>
      </w:r>
      <w:r w:rsidRPr="00DA168F">
        <w:rPr>
          <w:rFonts w:ascii="Garamond" w:hAnsi="Garamond" w:cs="Arial"/>
        </w:rPr>
        <w:t>práctica profesional</w:t>
      </w:r>
      <w:r w:rsidR="00824ECF" w:rsidRPr="00DA168F">
        <w:rPr>
          <w:rFonts w:ascii="Garamond" w:hAnsi="Garamond" w:cs="Arial"/>
        </w:rPr>
        <w:t xml:space="preserve"> en la materia</w:t>
      </w:r>
      <w:r w:rsidRPr="00DA168F">
        <w:rPr>
          <w:rFonts w:ascii="Garamond" w:hAnsi="Garamond" w:cs="Arial"/>
        </w:rPr>
        <w:t>.</w:t>
      </w:r>
    </w:p>
    <w:bookmarkEnd w:id="3"/>
    <w:p w14:paraId="537766C6" w14:textId="1422F9CC" w:rsidR="00895295" w:rsidRPr="00DA168F" w:rsidRDefault="00895295" w:rsidP="00895295">
      <w:pPr>
        <w:pStyle w:val="Prrafodelista"/>
        <w:numPr>
          <w:ilvl w:val="0"/>
          <w:numId w:val="11"/>
        </w:numPr>
        <w:spacing w:after="0" w:line="259" w:lineRule="auto"/>
        <w:jc w:val="both"/>
        <w:rPr>
          <w:rFonts w:ascii="Garamond" w:hAnsi="Garamond" w:cs="Arial"/>
        </w:rPr>
      </w:pPr>
      <w:r w:rsidRPr="003575D6">
        <w:rPr>
          <w:rFonts w:ascii="Garamond" w:hAnsi="Garamond" w:cs="Arial"/>
          <w:b/>
          <w:bCs/>
        </w:rPr>
        <w:t>Conocimiento técnico:</w:t>
      </w:r>
      <w:r w:rsidRPr="00DA168F">
        <w:rPr>
          <w:rFonts w:ascii="Garamond" w:hAnsi="Garamond" w:cs="Arial"/>
        </w:rPr>
        <w:t xml:space="preserve"> Se priorizarán</w:t>
      </w:r>
      <w:r w:rsidR="000A1E3C" w:rsidRPr="00DA168F">
        <w:rPr>
          <w:rFonts w:ascii="Garamond" w:hAnsi="Garamond" w:cs="Arial"/>
        </w:rPr>
        <w:t>, en primer lugar,</w:t>
      </w:r>
      <w:r w:rsidRPr="00DA168F">
        <w:rPr>
          <w:rFonts w:ascii="Garamond" w:hAnsi="Garamond" w:cs="Arial"/>
        </w:rPr>
        <w:t xml:space="preserve"> las postulaciones de candidatas y candidatos que demuestren haber </w:t>
      </w:r>
      <w:r w:rsidR="000A1E3C" w:rsidRPr="00DA168F">
        <w:rPr>
          <w:rFonts w:ascii="Garamond" w:hAnsi="Garamond" w:cs="Arial"/>
        </w:rPr>
        <w:t>estudiado</w:t>
      </w:r>
      <w:r w:rsidRPr="00DA168F">
        <w:rPr>
          <w:rFonts w:ascii="Garamond" w:hAnsi="Garamond" w:cs="Arial"/>
        </w:rPr>
        <w:t xml:space="preserve"> cursos</w:t>
      </w:r>
      <w:r w:rsidR="000A1E3C" w:rsidRPr="00DA168F">
        <w:rPr>
          <w:rFonts w:ascii="Garamond" w:hAnsi="Garamond" w:cs="Arial"/>
        </w:rPr>
        <w:t>, postítulos o posgrados</w:t>
      </w:r>
      <w:r w:rsidRPr="00DA168F">
        <w:rPr>
          <w:rFonts w:ascii="Garamond" w:hAnsi="Garamond" w:cs="Arial"/>
        </w:rPr>
        <w:t xml:space="preserve"> en materia de migración y asilo</w:t>
      </w:r>
      <w:r w:rsidR="000A1E3C" w:rsidRPr="00DA168F">
        <w:rPr>
          <w:rFonts w:ascii="Garamond" w:hAnsi="Garamond" w:cs="Arial"/>
        </w:rPr>
        <w:t xml:space="preserve">; y, en segundo lugar, a quienes demuestren haber estudiado cursos, postítulos o posgrados en materia de derechos humanos en general, derechos de las mujeres o derechos de </w:t>
      </w:r>
      <w:proofErr w:type="gramStart"/>
      <w:r w:rsidR="000A1E3C" w:rsidRPr="00DA168F">
        <w:rPr>
          <w:rFonts w:ascii="Garamond" w:hAnsi="Garamond" w:cs="Arial"/>
        </w:rPr>
        <w:t>niños y niñas</w:t>
      </w:r>
      <w:proofErr w:type="gramEnd"/>
      <w:r w:rsidRPr="00DA168F">
        <w:rPr>
          <w:rFonts w:ascii="Garamond" w:hAnsi="Garamond" w:cs="Arial"/>
        </w:rPr>
        <w:t xml:space="preserve">. </w:t>
      </w:r>
    </w:p>
    <w:p w14:paraId="1CD5C8AD" w14:textId="37A93E79" w:rsidR="000A1E3C" w:rsidRPr="00DA168F" w:rsidRDefault="000A1E3C" w:rsidP="00895295">
      <w:pPr>
        <w:pStyle w:val="Prrafodelista"/>
        <w:numPr>
          <w:ilvl w:val="0"/>
          <w:numId w:val="11"/>
        </w:numPr>
        <w:spacing w:after="0" w:line="259" w:lineRule="auto"/>
        <w:jc w:val="both"/>
        <w:rPr>
          <w:rFonts w:ascii="Garamond" w:hAnsi="Garamond" w:cs="Arial"/>
        </w:rPr>
      </w:pPr>
      <w:r w:rsidRPr="003575D6">
        <w:rPr>
          <w:rFonts w:ascii="Garamond" w:hAnsi="Garamond" w:cs="Arial"/>
          <w:b/>
          <w:bCs/>
        </w:rPr>
        <w:t>Manejo de idiomas:</w:t>
      </w:r>
      <w:r w:rsidRPr="00DA168F">
        <w:rPr>
          <w:rFonts w:ascii="Garamond" w:hAnsi="Garamond" w:cs="Arial"/>
        </w:rPr>
        <w:t xml:space="preserve"> Se priorizarán las postulaciones de quienes demuestren conocimiento en idioma distinto al español, particularmente inglés, francés o </w:t>
      </w:r>
      <w:proofErr w:type="spellStart"/>
      <w:r w:rsidRPr="00DA168F">
        <w:rPr>
          <w:rFonts w:ascii="Garamond" w:hAnsi="Garamond" w:cs="Arial"/>
        </w:rPr>
        <w:t>Kreyol</w:t>
      </w:r>
      <w:proofErr w:type="spellEnd"/>
      <w:r w:rsidRPr="00DA168F">
        <w:rPr>
          <w:rFonts w:ascii="Garamond" w:hAnsi="Garamond" w:cs="Arial"/>
        </w:rPr>
        <w:t>.</w:t>
      </w:r>
    </w:p>
    <w:p w14:paraId="72CE835E" w14:textId="4FFEB686" w:rsidR="000A1E3C" w:rsidRPr="00DA168F" w:rsidRDefault="000A1E3C" w:rsidP="00895295">
      <w:pPr>
        <w:pStyle w:val="Prrafodelista"/>
        <w:numPr>
          <w:ilvl w:val="0"/>
          <w:numId w:val="11"/>
        </w:numPr>
        <w:spacing w:after="0" w:line="259" w:lineRule="auto"/>
        <w:jc w:val="both"/>
        <w:rPr>
          <w:rFonts w:ascii="Garamond" w:hAnsi="Garamond" w:cs="Arial"/>
        </w:rPr>
      </w:pPr>
      <w:r w:rsidRPr="003575D6">
        <w:rPr>
          <w:rFonts w:ascii="Garamond" w:hAnsi="Garamond" w:cs="Arial"/>
          <w:b/>
          <w:bCs/>
        </w:rPr>
        <w:t>Permanencia y disponibilidad:</w:t>
      </w:r>
      <w:r w:rsidRPr="00DA168F">
        <w:rPr>
          <w:rFonts w:ascii="Garamond" w:hAnsi="Garamond" w:cs="Arial"/>
        </w:rPr>
        <w:t xml:space="preserve"> Al tratarse de una clínica jurídica que trabaja con población vulnerable, se priorizarán las postulaciones de quienes muestren compromiso de mantenerse en el cargo por el período que el reglamento de Clínicas Jurídicas permite, así como de quienes tengan disponibilidad horaria para participar de las clases y atención de público, sumado al trabajo fuera de horario consistente en la tutoría de alumnos y apoyo en casos de urgencia.</w:t>
      </w:r>
    </w:p>
    <w:p w14:paraId="3DD08E47" w14:textId="77777777" w:rsidR="007049B8" w:rsidRPr="00DA168F" w:rsidRDefault="007049B8" w:rsidP="007049B8">
      <w:pPr>
        <w:spacing w:after="0" w:line="259" w:lineRule="auto"/>
        <w:jc w:val="both"/>
        <w:rPr>
          <w:rFonts w:ascii="Garamond" w:hAnsi="Garamond" w:cs="Arial"/>
          <w:highlight w:val="red"/>
        </w:rPr>
      </w:pPr>
    </w:p>
    <w:p w14:paraId="04EF0540" w14:textId="77777777" w:rsidR="004B444A" w:rsidRPr="00DA168F" w:rsidRDefault="004B444A" w:rsidP="007049B8">
      <w:pPr>
        <w:spacing w:after="0" w:line="259" w:lineRule="auto"/>
        <w:jc w:val="both"/>
        <w:rPr>
          <w:rFonts w:ascii="Garamond" w:hAnsi="Garamond"/>
        </w:rPr>
      </w:pPr>
    </w:p>
    <w:p w14:paraId="676DCC72" w14:textId="77777777" w:rsidR="009563FC" w:rsidRDefault="0091400D" w:rsidP="003575D6">
      <w:pPr>
        <w:pStyle w:val="Prrafodelista"/>
        <w:numPr>
          <w:ilvl w:val="0"/>
          <w:numId w:val="15"/>
        </w:numPr>
        <w:spacing w:after="0" w:line="259" w:lineRule="auto"/>
        <w:ind w:left="426" w:hanging="426"/>
        <w:jc w:val="both"/>
        <w:rPr>
          <w:rFonts w:ascii="Garamond" w:hAnsi="Garamond" w:cs="Arial"/>
          <w:b/>
          <w:bCs/>
        </w:rPr>
      </w:pPr>
      <w:r w:rsidRPr="003575D6">
        <w:rPr>
          <w:rFonts w:ascii="Garamond" w:hAnsi="Garamond" w:cs="Arial"/>
          <w:b/>
          <w:bCs/>
        </w:rPr>
        <w:t>Procedimiento de selección</w:t>
      </w:r>
    </w:p>
    <w:p w14:paraId="4018870F" w14:textId="77777777" w:rsidR="003575D6" w:rsidRPr="003575D6" w:rsidRDefault="003575D6" w:rsidP="003575D6">
      <w:pPr>
        <w:pStyle w:val="Prrafodelista"/>
        <w:spacing w:after="0" w:line="259" w:lineRule="auto"/>
        <w:ind w:left="426"/>
        <w:jc w:val="both"/>
        <w:rPr>
          <w:rFonts w:ascii="Garamond" w:hAnsi="Garamond" w:cs="Arial"/>
          <w:b/>
          <w:bCs/>
        </w:rPr>
      </w:pPr>
    </w:p>
    <w:p w14:paraId="7A490EB2" w14:textId="77777777" w:rsidR="00E409E6" w:rsidRPr="00DA168F" w:rsidRDefault="00EF702D" w:rsidP="009563FC">
      <w:pPr>
        <w:pStyle w:val="Prrafodelista1"/>
        <w:spacing w:after="0" w:line="259" w:lineRule="auto"/>
        <w:ind w:left="0"/>
        <w:contextualSpacing w:val="0"/>
        <w:jc w:val="both"/>
        <w:rPr>
          <w:rFonts w:ascii="Garamond" w:hAnsi="Garamond" w:cs="Arial"/>
        </w:rPr>
      </w:pPr>
      <w:r w:rsidRPr="00DA168F">
        <w:rPr>
          <w:rFonts w:ascii="Garamond" w:hAnsi="Garamond" w:cs="Arial"/>
        </w:rPr>
        <w:t xml:space="preserve">El proceso de postulación y </w:t>
      </w:r>
      <w:r w:rsidR="007E32CD" w:rsidRPr="00DA168F">
        <w:rPr>
          <w:rFonts w:ascii="Garamond" w:hAnsi="Garamond" w:cs="Arial"/>
        </w:rPr>
        <w:t>selección será</w:t>
      </w:r>
      <w:r w:rsidR="005F4378" w:rsidRPr="00DA168F">
        <w:rPr>
          <w:rFonts w:ascii="Garamond" w:hAnsi="Garamond" w:cs="Arial"/>
        </w:rPr>
        <w:t xml:space="preserve"> </w:t>
      </w:r>
      <w:r w:rsidR="007E32CD" w:rsidRPr="00DA168F">
        <w:rPr>
          <w:rFonts w:ascii="Garamond" w:hAnsi="Garamond" w:cs="Arial"/>
        </w:rPr>
        <w:t xml:space="preserve">competitivo y transparente, </w:t>
      </w:r>
      <w:r w:rsidR="005F4378" w:rsidRPr="00DA168F">
        <w:rPr>
          <w:rFonts w:ascii="Garamond" w:hAnsi="Garamond" w:cs="Arial"/>
        </w:rPr>
        <w:t xml:space="preserve">difundido de manera amplia y oportuna, </w:t>
      </w:r>
      <w:r w:rsidR="00D8659E" w:rsidRPr="00DA168F">
        <w:rPr>
          <w:rFonts w:ascii="Garamond" w:hAnsi="Garamond" w:cs="Arial"/>
        </w:rPr>
        <w:t>y se rea</w:t>
      </w:r>
      <w:r w:rsidR="00CA2CC8" w:rsidRPr="00DA168F">
        <w:rPr>
          <w:rFonts w:ascii="Garamond" w:hAnsi="Garamond" w:cs="Arial"/>
        </w:rPr>
        <w:t xml:space="preserve">lizará por medio </w:t>
      </w:r>
      <w:r w:rsidR="0091400D" w:rsidRPr="00DA168F">
        <w:rPr>
          <w:rFonts w:ascii="Garamond" w:hAnsi="Garamond" w:cs="Arial"/>
        </w:rPr>
        <w:t>de concurso público de antecedentes</w:t>
      </w:r>
      <w:r w:rsidR="009D0785" w:rsidRPr="00DA168F">
        <w:rPr>
          <w:rFonts w:ascii="Garamond" w:hAnsi="Garamond" w:cs="Arial"/>
        </w:rPr>
        <w:t xml:space="preserve">. </w:t>
      </w:r>
    </w:p>
    <w:p w14:paraId="5FC5C856" w14:textId="77777777" w:rsidR="00E409E6" w:rsidRPr="00DA168F" w:rsidRDefault="00E409E6" w:rsidP="009563FC">
      <w:pPr>
        <w:pStyle w:val="Prrafodelista1"/>
        <w:spacing w:after="0" w:line="259" w:lineRule="auto"/>
        <w:ind w:left="0"/>
        <w:contextualSpacing w:val="0"/>
        <w:jc w:val="both"/>
        <w:rPr>
          <w:rFonts w:ascii="Garamond" w:hAnsi="Garamond" w:cs="Arial"/>
        </w:rPr>
      </w:pPr>
    </w:p>
    <w:p w14:paraId="3A5170D8" w14:textId="35687802" w:rsidR="003575D6" w:rsidRPr="003575D6" w:rsidRDefault="003575D6" w:rsidP="003575D6">
      <w:pPr>
        <w:pStyle w:val="Prrafodelista1"/>
        <w:numPr>
          <w:ilvl w:val="0"/>
          <w:numId w:val="16"/>
        </w:numPr>
        <w:spacing w:after="0" w:line="259" w:lineRule="auto"/>
        <w:contextualSpacing w:val="0"/>
        <w:jc w:val="both"/>
        <w:rPr>
          <w:rFonts w:ascii="Garamond" w:hAnsi="Garamond" w:cs="Arial"/>
        </w:rPr>
      </w:pPr>
      <w:r>
        <w:rPr>
          <w:rFonts w:ascii="Garamond" w:hAnsi="Garamond" w:cs="Arial"/>
        </w:rPr>
        <w:t>C</w:t>
      </w:r>
      <w:r w:rsidRPr="00DA168F">
        <w:rPr>
          <w:rFonts w:ascii="Garamond" w:hAnsi="Garamond" w:cs="Arial"/>
        </w:rPr>
        <w:t xml:space="preserve">oncentración de notas, certificado de ranking, y título profesional o certificado de licenciatura oficiales -todos expedidos por la autoridad pertinente-, según corresponda. </w:t>
      </w:r>
    </w:p>
    <w:p w14:paraId="5E63F097" w14:textId="1C0E9022" w:rsidR="003575D6" w:rsidRDefault="0091400D" w:rsidP="003575D6">
      <w:pPr>
        <w:pStyle w:val="Prrafodelista1"/>
        <w:numPr>
          <w:ilvl w:val="0"/>
          <w:numId w:val="16"/>
        </w:numPr>
        <w:spacing w:after="0" w:line="259" w:lineRule="auto"/>
        <w:contextualSpacing w:val="0"/>
        <w:jc w:val="both"/>
        <w:rPr>
          <w:rFonts w:ascii="Garamond" w:hAnsi="Garamond" w:cs="Arial"/>
        </w:rPr>
      </w:pPr>
      <w:r w:rsidRPr="00DA168F">
        <w:rPr>
          <w:rFonts w:ascii="Garamond" w:hAnsi="Garamond" w:cs="Arial"/>
        </w:rPr>
        <w:t>Currículum Vitae</w:t>
      </w:r>
      <w:r w:rsidR="006C2540" w:rsidRPr="00DA168F">
        <w:rPr>
          <w:rFonts w:ascii="Garamond" w:hAnsi="Garamond" w:cs="Arial"/>
        </w:rPr>
        <w:t xml:space="preserve">, </w:t>
      </w:r>
      <w:r w:rsidR="003575D6" w:rsidRPr="00DA168F">
        <w:rPr>
          <w:rFonts w:ascii="Garamond" w:hAnsi="Garamond" w:cs="Arial"/>
        </w:rPr>
        <w:t>deberá incluir toda la información necesaria para determinar el efectivo cumplimiento por parte del/de la postulante de todos los requisitos del cargo (licenciatura y/o título profesional, experiencia laboral y desempeño académico, calidad de ayudante de esta u otra universidad -o ausencia de esta-, disponibilidad efectiva y compromiso de dedicación exclusiva).</w:t>
      </w:r>
    </w:p>
    <w:p w14:paraId="4251E8A6" w14:textId="77777777" w:rsidR="003575D6" w:rsidRDefault="003575D6" w:rsidP="003575D6">
      <w:pPr>
        <w:pStyle w:val="Prrafodelista1"/>
        <w:numPr>
          <w:ilvl w:val="0"/>
          <w:numId w:val="16"/>
        </w:numPr>
        <w:spacing w:after="0" w:line="259" w:lineRule="auto"/>
        <w:contextualSpacing w:val="0"/>
        <w:jc w:val="both"/>
        <w:rPr>
          <w:rFonts w:ascii="Garamond" w:hAnsi="Garamond" w:cs="Arial"/>
        </w:rPr>
      </w:pPr>
      <w:r w:rsidRPr="00DA168F">
        <w:rPr>
          <w:rFonts w:ascii="Garamond" w:hAnsi="Garamond" w:cs="Arial"/>
        </w:rPr>
        <w:t xml:space="preserve">Los y las interesados/as deberán presentar una </w:t>
      </w:r>
      <w:bookmarkStart w:id="4" w:name="_Hlk46500837"/>
      <w:r w:rsidRPr="00DA168F">
        <w:rPr>
          <w:rFonts w:ascii="Garamond" w:hAnsi="Garamond" w:cs="Arial"/>
        </w:rPr>
        <w:t>Carta de Motivación</w:t>
      </w:r>
      <w:bookmarkEnd w:id="4"/>
      <w:r>
        <w:rPr>
          <w:rFonts w:ascii="Garamond" w:hAnsi="Garamond" w:cs="Arial"/>
        </w:rPr>
        <w:t xml:space="preserve">, </w:t>
      </w:r>
    </w:p>
    <w:p w14:paraId="3D4CB1E8" w14:textId="77777777" w:rsidR="003575D6" w:rsidRDefault="003575D6" w:rsidP="003575D6">
      <w:pPr>
        <w:pStyle w:val="Prrafodelista1"/>
        <w:spacing w:after="0" w:line="259" w:lineRule="auto"/>
        <w:contextualSpacing w:val="0"/>
        <w:jc w:val="both"/>
        <w:rPr>
          <w:rFonts w:ascii="Garamond" w:hAnsi="Garamond" w:cs="Arial"/>
        </w:rPr>
      </w:pPr>
    </w:p>
    <w:p w14:paraId="60CD21E0" w14:textId="77777777" w:rsidR="0017267A" w:rsidRPr="00DA168F" w:rsidRDefault="0017267A" w:rsidP="0017267A">
      <w:pPr>
        <w:pStyle w:val="Prrafodelista1"/>
        <w:spacing w:after="0" w:line="259" w:lineRule="auto"/>
        <w:ind w:left="0"/>
        <w:contextualSpacing w:val="0"/>
        <w:jc w:val="both"/>
        <w:rPr>
          <w:rFonts w:ascii="Garamond" w:hAnsi="Garamond" w:cs="Arial"/>
        </w:rPr>
      </w:pPr>
    </w:p>
    <w:p w14:paraId="389978B3" w14:textId="349258C2" w:rsidR="0017267A" w:rsidRPr="00DA168F" w:rsidRDefault="0091400D" w:rsidP="0017267A">
      <w:pPr>
        <w:pStyle w:val="Prrafodelista1"/>
        <w:spacing w:after="0" w:line="259" w:lineRule="auto"/>
        <w:ind w:left="0"/>
        <w:contextualSpacing w:val="0"/>
        <w:jc w:val="both"/>
        <w:rPr>
          <w:rFonts w:ascii="Garamond" w:hAnsi="Garamond" w:cs="Arial"/>
        </w:rPr>
      </w:pPr>
      <w:r w:rsidRPr="00DA168F">
        <w:rPr>
          <w:rFonts w:ascii="Garamond" w:hAnsi="Garamond" w:cs="Arial"/>
        </w:rPr>
        <w:t xml:space="preserve">El </w:t>
      </w:r>
      <w:r w:rsidR="00711C9D" w:rsidRPr="00DA168F">
        <w:rPr>
          <w:rFonts w:ascii="Garamond" w:hAnsi="Garamond" w:cs="Arial"/>
        </w:rPr>
        <w:t xml:space="preserve">Comité de Selección estará </w:t>
      </w:r>
      <w:r w:rsidR="001D02DA" w:rsidRPr="00DA168F">
        <w:rPr>
          <w:rFonts w:ascii="Garamond" w:hAnsi="Garamond" w:cs="Arial"/>
        </w:rPr>
        <w:t>integrado</w:t>
      </w:r>
      <w:r w:rsidR="00711C9D" w:rsidRPr="00DA168F">
        <w:rPr>
          <w:rFonts w:ascii="Garamond" w:hAnsi="Garamond" w:cs="Arial"/>
        </w:rPr>
        <w:t xml:space="preserve"> </w:t>
      </w:r>
      <w:r w:rsidR="00FF4E23" w:rsidRPr="00DA168F">
        <w:rPr>
          <w:rFonts w:ascii="Garamond" w:hAnsi="Garamond" w:cs="Arial"/>
        </w:rPr>
        <w:t xml:space="preserve">el </w:t>
      </w:r>
      <w:proofErr w:type="gramStart"/>
      <w:r w:rsidR="00824ECF" w:rsidRPr="00DA168F">
        <w:rPr>
          <w:rFonts w:ascii="Garamond" w:hAnsi="Garamond" w:cs="Arial"/>
        </w:rPr>
        <w:t>Director</w:t>
      </w:r>
      <w:proofErr w:type="gramEnd"/>
      <w:r w:rsidR="00824ECF" w:rsidRPr="00DA168F">
        <w:rPr>
          <w:rFonts w:ascii="Garamond" w:hAnsi="Garamond" w:cs="Arial"/>
        </w:rPr>
        <w:t xml:space="preserve"> del Departamento</w:t>
      </w:r>
      <w:r w:rsidR="00FF4E23" w:rsidRPr="00DA168F">
        <w:rPr>
          <w:rFonts w:ascii="Garamond" w:hAnsi="Garamond" w:cs="Arial"/>
        </w:rPr>
        <w:t xml:space="preserve"> de Clínicas Jurídicas,</w:t>
      </w:r>
      <w:r w:rsidR="00711C9D" w:rsidRPr="00DA168F">
        <w:rPr>
          <w:rFonts w:ascii="Garamond" w:hAnsi="Garamond" w:cs="Arial"/>
        </w:rPr>
        <w:t xml:space="preserve"> </w:t>
      </w:r>
      <w:r w:rsidR="004947A6" w:rsidRPr="00DA168F">
        <w:rPr>
          <w:rFonts w:ascii="Garamond" w:hAnsi="Garamond" w:cs="Arial"/>
        </w:rPr>
        <w:t xml:space="preserve">profesor Cristián Riego, </w:t>
      </w:r>
      <w:r w:rsidR="00711C9D" w:rsidRPr="00DA168F">
        <w:rPr>
          <w:rFonts w:ascii="Garamond" w:hAnsi="Garamond" w:cs="Arial"/>
        </w:rPr>
        <w:t xml:space="preserve">y </w:t>
      </w:r>
      <w:r w:rsidR="00FE4E6C" w:rsidRPr="00DA168F">
        <w:rPr>
          <w:rFonts w:ascii="Garamond" w:hAnsi="Garamond"/>
        </w:rPr>
        <w:t>la</w:t>
      </w:r>
      <w:r w:rsidR="00711C9D" w:rsidRPr="00DA168F">
        <w:rPr>
          <w:rFonts w:ascii="Garamond" w:hAnsi="Garamond" w:cs="Arial"/>
        </w:rPr>
        <w:t xml:space="preserve"> </w:t>
      </w:r>
      <w:r w:rsidR="007049B8" w:rsidRPr="00DA168F">
        <w:rPr>
          <w:rFonts w:ascii="Garamond" w:hAnsi="Garamond" w:cs="Arial"/>
        </w:rPr>
        <w:t>académic</w:t>
      </w:r>
      <w:r w:rsidR="000A2C67" w:rsidRPr="00DA168F">
        <w:rPr>
          <w:rFonts w:ascii="Garamond" w:hAnsi="Garamond" w:cs="Arial"/>
        </w:rPr>
        <w:t xml:space="preserve">a que imparte </w:t>
      </w:r>
      <w:r w:rsidR="00341BE9" w:rsidRPr="00DA168F">
        <w:rPr>
          <w:rFonts w:ascii="Garamond" w:hAnsi="Garamond" w:cs="Arial"/>
        </w:rPr>
        <w:t>la cátedra</w:t>
      </w:r>
      <w:r w:rsidR="007049B8" w:rsidRPr="00DA168F">
        <w:rPr>
          <w:rFonts w:ascii="Garamond" w:hAnsi="Garamond" w:cs="Arial"/>
        </w:rPr>
        <w:t>, profesor</w:t>
      </w:r>
      <w:r w:rsidR="00FE4E6C" w:rsidRPr="00DA168F">
        <w:rPr>
          <w:rFonts w:ascii="Garamond" w:hAnsi="Garamond" w:cs="Arial"/>
        </w:rPr>
        <w:t>a Francisca Vargas Rivas.</w:t>
      </w:r>
    </w:p>
    <w:p w14:paraId="72B83B33" w14:textId="77777777" w:rsidR="0017267A" w:rsidRPr="00DA168F" w:rsidRDefault="0017267A" w:rsidP="0017267A">
      <w:pPr>
        <w:pStyle w:val="Prrafodelista1"/>
        <w:spacing w:after="0" w:line="259" w:lineRule="auto"/>
        <w:ind w:left="0"/>
        <w:contextualSpacing w:val="0"/>
        <w:jc w:val="both"/>
        <w:rPr>
          <w:rFonts w:ascii="Garamond" w:hAnsi="Garamond" w:cs="Arial"/>
        </w:rPr>
      </w:pPr>
    </w:p>
    <w:p w14:paraId="20C3FB01" w14:textId="7BFAA8AE" w:rsidR="0017267A" w:rsidRPr="00DA168F" w:rsidRDefault="0091400D" w:rsidP="0017267A">
      <w:pPr>
        <w:pStyle w:val="Prrafodelista1"/>
        <w:spacing w:after="0" w:line="259" w:lineRule="auto"/>
        <w:ind w:left="0"/>
        <w:contextualSpacing w:val="0"/>
        <w:jc w:val="both"/>
        <w:rPr>
          <w:rFonts w:ascii="Garamond" w:hAnsi="Garamond" w:cs="Arial"/>
        </w:rPr>
      </w:pPr>
      <w:r w:rsidRPr="00DA168F">
        <w:rPr>
          <w:rFonts w:ascii="Garamond" w:hAnsi="Garamond" w:cs="Arial"/>
        </w:rPr>
        <w:t>Para la selección se evaluará</w:t>
      </w:r>
      <w:r w:rsidR="00A62E40" w:rsidRPr="00DA168F">
        <w:rPr>
          <w:rFonts w:ascii="Garamond" w:hAnsi="Garamond" w:cs="Arial"/>
        </w:rPr>
        <w:t xml:space="preserve"> tanto</w:t>
      </w:r>
      <w:r w:rsidR="006C2540" w:rsidRPr="00DA168F">
        <w:rPr>
          <w:rFonts w:ascii="Garamond" w:hAnsi="Garamond" w:cs="Arial"/>
        </w:rPr>
        <w:t xml:space="preserve"> el cumplimiento de todos los requisitos de la presente convocatoria</w:t>
      </w:r>
      <w:r w:rsidR="00A62E40" w:rsidRPr="00DA168F">
        <w:rPr>
          <w:rFonts w:ascii="Garamond" w:hAnsi="Garamond" w:cs="Arial"/>
        </w:rPr>
        <w:t xml:space="preserve"> y</w:t>
      </w:r>
      <w:r w:rsidR="006C2540" w:rsidRPr="00DA168F">
        <w:rPr>
          <w:rFonts w:ascii="Garamond" w:hAnsi="Garamond" w:cs="Arial"/>
        </w:rPr>
        <w:t xml:space="preserve"> la provisión de tod</w:t>
      </w:r>
      <w:r w:rsidR="003F1C36" w:rsidRPr="00DA168F">
        <w:rPr>
          <w:rFonts w:ascii="Garamond" w:hAnsi="Garamond" w:cs="Arial"/>
        </w:rPr>
        <w:t>os los antecedentes y toda la</w:t>
      </w:r>
      <w:r w:rsidR="006C2540" w:rsidRPr="00DA168F">
        <w:rPr>
          <w:rFonts w:ascii="Garamond" w:hAnsi="Garamond" w:cs="Arial"/>
        </w:rPr>
        <w:t xml:space="preserve"> documentación</w:t>
      </w:r>
      <w:r w:rsidR="003F1C36" w:rsidRPr="00DA168F">
        <w:rPr>
          <w:rFonts w:ascii="Garamond" w:hAnsi="Garamond" w:cs="Arial"/>
        </w:rPr>
        <w:t xml:space="preserve"> requeridos </w:t>
      </w:r>
      <w:r w:rsidR="006C2540" w:rsidRPr="00DA168F">
        <w:rPr>
          <w:rFonts w:ascii="Garamond" w:hAnsi="Garamond" w:cs="Arial"/>
        </w:rPr>
        <w:t>(tan pronto y en la medida en que las condiciones sanitarias lo permitan)</w:t>
      </w:r>
      <w:r w:rsidR="00A62E40" w:rsidRPr="00DA168F">
        <w:rPr>
          <w:rFonts w:ascii="Garamond" w:hAnsi="Garamond" w:cs="Arial"/>
        </w:rPr>
        <w:t xml:space="preserve">; como </w:t>
      </w:r>
      <w:r w:rsidR="006C2540" w:rsidRPr="00DA168F">
        <w:rPr>
          <w:rFonts w:ascii="Garamond" w:hAnsi="Garamond" w:cs="Arial"/>
        </w:rPr>
        <w:t>los conocimientos y experiencia</w:t>
      </w:r>
      <w:r w:rsidR="00680C2A" w:rsidRPr="00DA168F">
        <w:rPr>
          <w:rFonts w:ascii="Garamond" w:hAnsi="Garamond" w:cs="Arial"/>
        </w:rPr>
        <w:t xml:space="preserve"> laboral</w:t>
      </w:r>
      <w:r w:rsidR="006C2540" w:rsidRPr="00DA168F">
        <w:rPr>
          <w:rFonts w:ascii="Garamond" w:hAnsi="Garamond" w:cs="Arial"/>
        </w:rPr>
        <w:t xml:space="preserve"> del/de la postulante, su </w:t>
      </w:r>
      <w:r w:rsidRPr="00DA168F">
        <w:rPr>
          <w:rFonts w:ascii="Garamond" w:hAnsi="Garamond" w:cs="Arial"/>
        </w:rPr>
        <w:t xml:space="preserve">desempeño académico y </w:t>
      </w:r>
      <w:r w:rsidR="006C2540" w:rsidRPr="00DA168F">
        <w:rPr>
          <w:rFonts w:ascii="Garamond" w:hAnsi="Garamond" w:cs="Arial"/>
        </w:rPr>
        <w:t xml:space="preserve">su </w:t>
      </w:r>
      <w:r w:rsidRPr="00DA168F">
        <w:rPr>
          <w:rFonts w:ascii="Garamond" w:hAnsi="Garamond" w:cs="Arial"/>
        </w:rPr>
        <w:t xml:space="preserve">nivel </w:t>
      </w:r>
      <w:r w:rsidRPr="00DA168F">
        <w:rPr>
          <w:rFonts w:ascii="Garamond" w:hAnsi="Garamond" w:cs="Arial"/>
        </w:rPr>
        <w:lastRenderedPageBreak/>
        <w:t>de interés en la actividad académica</w:t>
      </w:r>
      <w:r w:rsidR="00A62E40" w:rsidRPr="00DA168F">
        <w:rPr>
          <w:rFonts w:ascii="Garamond" w:hAnsi="Garamond" w:cs="Arial"/>
        </w:rPr>
        <w:t xml:space="preserve">; éstos últimos </w:t>
      </w:r>
      <w:r w:rsidRPr="00DA168F">
        <w:rPr>
          <w:rFonts w:ascii="Garamond" w:hAnsi="Garamond" w:cs="Arial"/>
        </w:rPr>
        <w:t>expresado</w:t>
      </w:r>
      <w:r w:rsidR="00A62E40" w:rsidRPr="00DA168F">
        <w:rPr>
          <w:rFonts w:ascii="Garamond" w:hAnsi="Garamond" w:cs="Arial"/>
        </w:rPr>
        <w:t>s</w:t>
      </w:r>
      <w:r w:rsidRPr="00DA168F">
        <w:rPr>
          <w:rFonts w:ascii="Garamond" w:hAnsi="Garamond" w:cs="Arial"/>
        </w:rPr>
        <w:t xml:space="preserve"> en el </w:t>
      </w:r>
      <w:r w:rsidR="0017267A" w:rsidRPr="00DA168F">
        <w:rPr>
          <w:rFonts w:ascii="Garamond" w:hAnsi="Garamond" w:cs="Arial"/>
        </w:rPr>
        <w:t>C</w:t>
      </w:r>
      <w:r w:rsidRPr="00DA168F">
        <w:rPr>
          <w:rFonts w:ascii="Garamond" w:hAnsi="Garamond" w:cs="Arial"/>
        </w:rPr>
        <w:t>urrículum</w:t>
      </w:r>
      <w:r w:rsidR="0017267A" w:rsidRPr="00DA168F">
        <w:rPr>
          <w:rFonts w:ascii="Garamond" w:hAnsi="Garamond" w:cs="Arial"/>
        </w:rPr>
        <w:t xml:space="preserve"> Vitae y en la Carta de Motivación </w:t>
      </w:r>
      <w:r w:rsidR="00DB79D4" w:rsidRPr="00DA168F">
        <w:rPr>
          <w:rFonts w:ascii="Garamond" w:hAnsi="Garamond" w:cs="Arial"/>
        </w:rPr>
        <w:t>del/de la interesado/a</w:t>
      </w:r>
      <w:r w:rsidR="0017267A" w:rsidRPr="00DA168F">
        <w:rPr>
          <w:rFonts w:ascii="Garamond" w:hAnsi="Garamond" w:cs="Arial"/>
        </w:rPr>
        <w:t>.</w:t>
      </w:r>
      <w:r w:rsidR="00AD4607" w:rsidRPr="00DA168F">
        <w:rPr>
          <w:rFonts w:ascii="Garamond" w:hAnsi="Garamond" w:cs="Arial"/>
        </w:rPr>
        <w:t xml:space="preserve"> También se prestará especial atención a la disponibilidad efectiva para participar en las actividades académicas asociadas al cargo, </w:t>
      </w:r>
      <w:proofErr w:type="gramStart"/>
      <w:r w:rsidR="00AD4607" w:rsidRPr="00DA168F">
        <w:rPr>
          <w:rFonts w:ascii="Garamond" w:hAnsi="Garamond" w:cs="Arial"/>
        </w:rPr>
        <w:t>en razón de</w:t>
      </w:r>
      <w:proofErr w:type="gramEnd"/>
      <w:r w:rsidR="00AD4607" w:rsidRPr="00DA168F">
        <w:rPr>
          <w:rFonts w:ascii="Garamond" w:hAnsi="Garamond" w:cs="Arial"/>
        </w:rPr>
        <w:t xml:space="preserve"> la ocupación laboral del/de la postulante y el tipo de jornada en la que la desempeña.</w:t>
      </w:r>
    </w:p>
    <w:p w14:paraId="1981295C" w14:textId="77777777" w:rsidR="0091400D" w:rsidRPr="00DA168F" w:rsidRDefault="0091400D" w:rsidP="0017267A">
      <w:pPr>
        <w:pStyle w:val="Prrafodelista1"/>
        <w:spacing w:after="0" w:line="259" w:lineRule="auto"/>
        <w:ind w:left="0"/>
        <w:contextualSpacing w:val="0"/>
        <w:jc w:val="both"/>
        <w:rPr>
          <w:rFonts w:ascii="Garamond" w:hAnsi="Garamond" w:cs="Arial"/>
        </w:rPr>
      </w:pPr>
    </w:p>
    <w:p w14:paraId="0B1C79A7" w14:textId="42543266" w:rsidR="0091400D" w:rsidRPr="00DA168F" w:rsidRDefault="003575D6" w:rsidP="0017267A">
      <w:pPr>
        <w:pStyle w:val="Prrafodelista1"/>
        <w:spacing w:after="0" w:line="259" w:lineRule="auto"/>
        <w:ind w:left="0"/>
        <w:contextualSpacing w:val="0"/>
        <w:jc w:val="both"/>
        <w:rPr>
          <w:rFonts w:ascii="Garamond" w:hAnsi="Garamond" w:cs="Arial"/>
        </w:rPr>
      </w:pPr>
      <w:r>
        <w:rPr>
          <w:rFonts w:ascii="Garamond" w:hAnsi="Garamond" w:cs="Arial"/>
        </w:rPr>
        <w:t>El comité de selección</w:t>
      </w:r>
      <w:r w:rsidR="0091400D" w:rsidRPr="00DA168F">
        <w:rPr>
          <w:rFonts w:ascii="Garamond" w:hAnsi="Garamond" w:cs="Arial"/>
        </w:rPr>
        <w:t xml:space="preserve"> se </w:t>
      </w:r>
      <w:r w:rsidR="00D51F2D" w:rsidRPr="00DA168F">
        <w:rPr>
          <w:rFonts w:ascii="Garamond" w:hAnsi="Garamond" w:cs="Arial"/>
        </w:rPr>
        <w:t xml:space="preserve">reserva </w:t>
      </w:r>
      <w:r w:rsidR="0091400D" w:rsidRPr="00DA168F">
        <w:rPr>
          <w:rFonts w:ascii="Garamond" w:hAnsi="Garamond" w:cs="Arial"/>
        </w:rPr>
        <w:t xml:space="preserve">el derecho </w:t>
      </w:r>
      <w:r w:rsidR="00D51F2D" w:rsidRPr="00DA168F">
        <w:rPr>
          <w:rFonts w:ascii="Garamond" w:hAnsi="Garamond" w:cs="Arial"/>
        </w:rPr>
        <w:t xml:space="preserve">a </w:t>
      </w:r>
      <w:r w:rsidR="0091400D" w:rsidRPr="00DA168F">
        <w:rPr>
          <w:rFonts w:ascii="Garamond" w:hAnsi="Garamond" w:cs="Arial"/>
        </w:rPr>
        <w:t xml:space="preserve">declarar desierto el concurso.   </w:t>
      </w:r>
    </w:p>
    <w:p w14:paraId="5E73BD3B" w14:textId="77777777" w:rsidR="0091400D" w:rsidRPr="00DA168F" w:rsidRDefault="0091400D" w:rsidP="00D07073">
      <w:pPr>
        <w:pStyle w:val="Prrafodelista1"/>
        <w:spacing w:after="0" w:line="259" w:lineRule="auto"/>
        <w:ind w:left="0"/>
        <w:contextualSpacing w:val="0"/>
        <w:jc w:val="both"/>
        <w:rPr>
          <w:rFonts w:ascii="Garamond" w:hAnsi="Garamond"/>
        </w:rPr>
      </w:pPr>
    </w:p>
    <w:p w14:paraId="4848255E" w14:textId="77777777" w:rsidR="0091400D" w:rsidRPr="00DA168F" w:rsidRDefault="003256E0" w:rsidP="00D07073">
      <w:pPr>
        <w:spacing w:after="0" w:line="259" w:lineRule="auto"/>
        <w:jc w:val="both"/>
        <w:rPr>
          <w:rFonts w:ascii="Garamond" w:hAnsi="Garamond" w:cs="Arial"/>
          <w:b/>
          <w:bCs/>
        </w:rPr>
      </w:pPr>
      <w:r w:rsidRPr="00DA168F">
        <w:rPr>
          <w:rFonts w:ascii="Garamond" w:hAnsi="Garamond" w:cs="Arial"/>
          <w:b/>
          <w:bCs/>
        </w:rPr>
        <w:t>E</w:t>
      </w:r>
      <w:r w:rsidR="0091400D" w:rsidRPr="00DA168F">
        <w:rPr>
          <w:rFonts w:ascii="Garamond" w:hAnsi="Garamond" w:cs="Arial"/>
          <w:b/>
          <w:bCs/>
        </w:rPr>
        <w:t>ntrega de antecedentes</w:t>
      </w:r>
    </w:p>
    <w:p w14:paraId="157C5847" w14:textId="0FAAA393" w:rsidR="00CD2267" w:rsidRPr="00DA168F" w:rsidRDefault="0091400D" w:rsidP="00D07073">
      <w:pPr>
        <w:pStyle w:val="Prrafodelista1"/>
        <w:spacing w:after="0" w:line="259" w:lineRule="auto"/>
        <w:ind w:left="0"/>
        <w:contextualSpacing w:val="0"/>
        <w:jc w:val="both"/>
        <w:rPr>
          <w:rFonts w:ascii="Garamond" w:hAnsi="Garamond"/>
        </w:rPr>
      </w:pPr>
      <w:r w:rsidRPr="00DA168F">
        <w:rPr>
          <w:rFonts w:ascii="Garamond" w:hAnsi="Garamond"/>
        </w:rPr>
        <w:t>Los</w:t>
      </w:r>
      <w:r w:rsidR="003256E0" w:rsidRPr="00DA168F">
        <w:rPr>
          <w:rFonts w:ascii="Garamond" w:hAnsi="Garamond"/>
        </w:rPr>
        <w:t xml:space="preserve"> y las interesados/as deberán </w:t>
      </w:r>
      <w:r w:rsidR="00516ED4" w:rsidRPr="00DA168F">
        <w:rPr>
          <w:rFonts w:ascii="Garamond" w:hAnsi="Garamond"/>
        </w:rPr>
        <w:t>hacer llegar</w:t>
      </w:r>
      <w:r w:rsidR="003256E0" w:rsidRPr="00DA168F">
        <w:rPr>
          <w:rFonts w:ascii="Garamond" w:hAnsi="Garamond"/>
        </w:rPr>
        <w:t xml:space="preserve"> </w:t>
      </w:r>
      <w:r w:rsidR="005D4AE3" w:rsidRPr="00DA168F">
        <w:rPr>
          <w:rFonts w:ascii="Garamond" w:hAnsi="Garamond"/>
        </w:rPr>
        <w:t>los</w:t>
      </w:r>
      <w:r w:rsidRPr="00DA168F">
        <w:rPr>
          <w:rFonts w:ascii="Garamond" w:hAnsi="Garamond"/>
        </w:rPr>
        <w:t xml:space="preserve"> antecedentes </w:t>
      </w:r>
      <w:r w:rsidR="005D4AE3" w:rsidRPr="00DA168F">
        <w:rPr>
          <w:rFonts w:ascii="Garamond" w:hAnsi="Garamond"/>
        </w:rPr>
        <w:t xml:space="preserve">requeridos </w:t>
      </w:r>
      <w:r w:rsidR="00DC02B7" w:rsidRPr="00DA168F">
        <w:rPr>
          <w:rFonts w:ascii="Garamond" w:hAnsi="Garamond"/>
        </w:rPr>
        <w:t xml:space="preserve">antes de la fecha de cierre de postulaciones, esto es, </w:t>
      </w:r>
      <w:r w:rsidR="00E338CC" w:rsidRPr="00DA168F">
        <w:rPr>
          <w:rFonts w:ascii="Garamond" w:hAnsi="Garamond"/>
          <w:u w:val="single"/>
        </w:rPr>
        <w:t>a más tardar el</w:t>
      </w:r>
      <w:r w:rsidR="00FE4E6C" w:rsidRPr="00DA168F">
        <w:rPr>
          <w:rFonts w:ascii="Garamond" w:hAnsi="Garamond"/>
          <w:u w:val="single"/>
        </w:rPr>
        <w:t xml:space="preserve"> </w:t>
      </w:r>
      <w:proofErr w:type="gramStart"/>
      <w:r w:rsidR="00FE4E6C" w:rsidRPr="00DA168F">
        <w:rPr>
          <w:rFonts w:ascii="Garamond" w:hAnsi="Garamond"/>
          <w:u w:val="single"/>
        </w:rPr>
        <w:t xml:space="preserve">día </w:t>
      </w:r>
      <w:r w:rsidR="003D34A1" w:rsidRPr="00DA168F">
        <w:rPr>
          <w:rFonts w:ascii="Garamond" w:hAnsi="Garamond"/>
          <w:u w:val="single"/>
        </w:rPr>
        <w:t>lunes</w:t>
      </w:r>
      <w:proofErr w:type="gramEnd"/>
      <w:r w:rsidR="001013F1" w:rsidRPr="00DA168F">
        <w:rPr>
          <w:rFonts w:ascii="Garamond" w:hAnsi="Garamond"/>
          <w:u w:val="single"/>
        </w:rPr>
        <w:t xml:space="preserve"> </w:t>
      </w:r>
      <w:r w:rsidR="00796F3B" w:rsidRPr="00DA168F">
        <w:rPr>
          <w:rFonts w:ascii="Garamond" w:hAnsi="Garamond"/>
          <w:u w:val="single"/>
        </w:rPr>
        <w:t>1</w:t>
      </w:r>
      <w:r w:rsidR="00FE4E6C" w:rsidRPr="00DA168F">
        <w:rPr>
          <w:rFonts w:ascii="Garamond" w:hAnsi="Garamond"/>
          <w:u w:val="single"/>
        </w:rPr>
        <w:t xml:space="preserve"> de </w:t>
      </w:r>
      <w:r w:rsidR="003D34A1" w:rsidRPr="00DA168F">
        <w:rPr>
          <w:rFonts w:ascii="Garamond" w:hAnsi="Garamond"/>
          <w:u w:val="single"/>
        </w:rPr>
        <w:t>julio</w:t>
      </w:r>
      <w:r w:rsidR="00FE4E6C" w:rsidRPr="00DA168F">
        <w:rPr>
          <w:rFonts w:ascii="Garamond" w:hAnsi="Garamond"/>
          <w:u w:val="single"/>
        </w:rPr>
        <w:t xml:space="preserve"> d</w:t>
      </w:r>
      <w:r w:rsidR="007049B8" w:rsidRPr="00DA168F">
        <w:rPr>
          <w:rFonts w:ascii="Garamond" w:hAnsi="Garamond"/>
          <w:u w:val="single"/>
        </w:rPr>
        <w:t xml:space="preserve">e </w:t>
      </w:r>
      <w:r w:rsidR="00FE4E6C" w:rsidRPr="00DA168F">
        <w:rPr>
          <w:rFonts w:ascii="Garamond" w:hAnsi="Garamond"/>
          <w:u w:val="single"/>
        </w:rPr>
        <w:t>202</w:t>
      </w:r>
      <w:r w:rsidR="00796F3B" w:rsidRPr="00DA168F">
        <w:rPr>
          <w:rFonts w:ascii="Garamond" w:hAnsi="Garamond"/>
          <w:u w:val="single"/>
        </w:rPr>
        <w:t>4</w:t>
      </w:r>
      <w:r w:rsidR="00FE4E6C" w:rsidRPr="00DA168F">
        <w:rPr>
          <w:rFonts w:ascii="Garamond" w:hAnsi="Garamond"/>
          <w:u w:val="single"/>
        </w:rPr>
        <w:t xml:space="preserve"> a las 23.59</w:t>
      </w:r>
      <w:r w:rsidR="00EC305E" w:rsidRPr="00DA168F">
        <w:rPr>
          <w:rFonts w:ascii="Garamond" w:hAnsi="Garamond"/>
          <w:u w:val="single"/>
        </w:rPr>
        <w:t xml:space="preserve"> </w:t>
      </w:r>
      <w:r w:rsidR="009B1C8E" w:rsidRPr="00DA168F">
        <w:rPr>
          <w:rFonts w:ascii="Garamond" w:hAnsi="Garamond"/>
          <w:u w:val="single"/>
        </w:rPr>
        <w:t>h</w:t>
      </w:r>
      <w:r w:rsidR="005D4AE3" w:rsidRPr="00DA168F">
        <w:rPr>
          <w:rFonts w:ascii="Garamond" w:hAnsi="Garamond"/>
          <w:u w:val="single"/>
        </w:rPr>
        <w:t>o</w:t>
      </w:r>
      <w:r w:rsidR="009B1C8E" w:rsidRPr="00DA168F">
        <w:rPr>
          <w:rFonts w:ascii="Garamond" w:hAnsi="Garamond"/>
          <w:u w:val="single"/>
        </w:rPr>
        <w:t>r</w:t>
      </w:r>
      <w:r w:rsidR="005D4AE3" w:rsidRPr="00DA168F">
        <w:rPr>
          <w:rFonts w:ascii="Garamond" w:hAnsi="Garamond"/>
          <w:u w:val="single"/>
        </w:rPr>
        <w:t>a</w:t>
      </w:r>
      <w:r w:rsidR="009B1C8E" w:rsidRPr="00DA168F">
        <w:rPr>
          <w:rFonts w:ascii="Garamond" w:hAnsi="Garamond"/>
          <w:u w:val="single"/>
        </w:rPr>
        <w:t>s</w:t>
      </w:r>
      <w:r w:rsidR="00FE4E6C" w:rsidRPr="00DA168F">
        <w:rPr>
          <w:rFonts w:ascii="Garamond" w:hAnsi="Garamond"/>
          <w:u w:val="single"/>
        </w:rPr>
        <w:t>,</w:t>
      </w:r>
      <w:r w:rsidR="001F16AE" w:rsidRPr="00DA168F">
        <w:rPr>
          <w:rFonts w:ascii="Garamond" w:hAnsi="Garamond"/>
        </w:rPr>
        <w:t xml:space="preserve"> </w:t>
      </w:r>
      <w:r w:rsidRPr="00DA168F">
        <w:rPr>
          <w:rFonts w:ascii="Garamond" w:hAnsi="Garamond"/>
        </w:rPr>
        <w:t xml:space="preserve">vía </w:t>
      </w:r>
      <w:r w:rsidR="00516ED4" w:rsidRPr="00DA168F">
        <w:rPr>
          <w:rFonts w:ascii="Garamond" w:hAnsi="Garamond"/>
        </w:rPr>
        <w:t xml:space="preserve">correo electrónico a </w:t>
      </w:r>
      <w:hyperlink r:id="rId7" w:history="1">
        <w:r w:rsidR="00FF4E23" w:rsidRPr="00DA168F">
          <w:rPr>
            <w:rStyle w:val="Hipervnculo"/>
            <w:rFonts w:ascii="Garamond" w:hAnsi="Garamond"/>
          </w:rPr>
          <w:t>beatriz.tapia@udp.cl</w:t>
        </w:r>
      </w:hyperlink>
      <w:r w:rsidR="00FF4E23" w:rsidRPr="00DA168F">
        <w:rPr>
          <w:rFonts w:ascii="Garamond" w:hAnsi="Garamond"/>
        </w:rPr>
        <w:t xml:space="preserve">. </w:t>
      </w:r>
    </w:p>
    <w:p w14:paraId="5E5368AB" w14:textId="77777777" w:rsidR="007C2E12" w:rsidRPr="00DA168F" w:rsidRDefault="007C2E12" w:rsidP="00D07073">
      <w:pPr>
        <w:pStyle w:val="Prrafodelista1"/>
        <w:spacing w:after="0" w:line="259" w:lineRule="auto"/>
        <w:ind w:left="0"/>
        <w:contextualSpacing w:val="0"/>
        <w:jc w:val="both"/>
        <w:rPr>
          <w:rFonts w:ascii="Garamond" w:hAnsi="Garamond"/>
        </w:rPr>
      </w:pPr>
    </w:p>
    <w:p w14:paraId="40E34FE6" w14:textId="77777777" w:rsidR="00E24B26" w:rsidRPr="00DA168F" w:rsidRDefault="00E24B26" w:rsidP="00D07073">
      <w:pPr>
        <w:spacing w:after="0" w:line="259" w:lineRule="auto"/>
        <w:jc w:val="both"/>
        <w:rPr>
          <w:rFonts w:ascii="Garamond" w:hAnsi="Garamond" w:cs="Arial"/>
          <w:b/>
          <w:bCs/>
        </w:rPr>
      </w:pPr>
      <w:r w:rsidRPr="00DA168F">
        <w:rPr>
          <w:rFonts w:ascii="Garamond" w:hAnsi="Garamond" w:cs="Arial"/>
          <w:b/>
          <w:bCs/>
        </w:rPr>
        <w:t>Resultados del concurs</w:t>
      </w:r>
      <w:r w:rsidR="002C68E2" w:rsidRPr="00DA168F">
        <w:rPr>
          <w:rFonts w:ascii="Garamond" w:hAnsi="Garamond" w:cs="Arial"/>
          <w:b/>
          <w:bCs/>
        </w:rPr>
        <w:t>o</w:t>
      </w:r>
    </w:p>
    <w:p w14:paraId="6B7CF3FB" w14:textId="6319794F" w:rsidR="00E24B26" w:rsidRPr="00DA168F" w:rsidRDefault="00E24B26" w:rsidP="00D07073">
      <w:pPr>
        <w:pStyle w:val="Prrafodelista1"/>
        <w:spacing w:after="0" w:line="259" w:lineRule="auto"/>
        <w:ind w:left="0"/>
        <w:contextualSpacing w:val="0"/>
        <w:jc w:val="both"/>
        <w:rPr>
          <w:rFonts w:ascii="Garamond" w:hAnsi="Garamond"/>
        </w:rPr>
      </w:pPr>
      <w:r w:rsidRPr="00DA168F">
        <w:rPr>
          <w:rFonts w:ascii="Garamond" w:hAnsi="Garamond"/>
        </w:rPr>
        <w:t>L</w:t>
      </w:r>
      <w:r w:rsidR="007C2E12" w:rsidRPr="00DA168F">
        <w:rPr>
          <w:rFonts w:ascii="Garamond" w:hAnsi="Garamond"/>
        </w:rPr>
        <w:t>a Dir</w:t>
      </w:r>
      <w:r w:rsidR="003575D6">
        <w:rPr>
          <w:rFonts w:ascii="Garamond" w:hAnsi="Garamond"/>
        </w:rPr>
        <w:t xml:space="preserve">ección de la Clínica Jurídica </w:t>
      </w:r>
      <w:r w:rsidR="007C2E12" w:rsidRPr="00DA168F">
        <w:rPr>
          <w:rFonts w:ascii="Garamond" w:hAnsi="Garamond"/>
        </w:rPr>
        <w:t>informará l</w:t>
      </w:r>
      <w:r w:rsidRPr="00DA168F">
        <w:rPr>
          <w:rFonts w:ascii="Garamond" w:hAnsi="Garamond"/>
        </w:rPr>
        <w:t xml:space="preserve">os resultados del </w:t>
      </w:r>
      <w:r w:rsidR="007C2E12" w:rsidRPr="00DA168F">
        <w:rPr>
          <w:rFonts w:ascii="Garamond" w:hAnsi="Garamond"/>
        </w:rPr>
        <w:t>c</w:t>
      </w:r>
      <w:r w:rsidRPr="00DA168F">
        <w:rPr>
          <w:rFonts w:ascii="Garamond" w:hAnsi="Garamond"/>
        </w:rPr>
        <w:t xml:space="preserve">oncurso </w:t>
      </w:r>
      <w:r w:rsidR="000361FA" w:rsidRPr="00DA168F">
        <w:rPr>
          <w:rFonts w:ascii="Garamond" w:hAnsi="Garamond"/>
        </w:rPr>
        <w:t>a cada interesado</w:t>
      </w:r>
      <w:r w:rsidR="00AA1079" w:rsidRPr="00DA168F">
        <w:rPr>
          <w:rFonts w:ascii="Garamond" w:hAnsi="Garamond"/>
        </w:rPr>
        <w:t>/a,</w:t>
      </w:r>
      <w:r w:rsidR="000361FA" w:rsidRPr="00DA168F">
        <w:rPr>
          <w:rFonts w:ascii="Garamond" w:hAnsi="Garamond"/>
        </w:rPr>
        <w:t xml:space="preserve"> vía correo electrónico</w:t>
      </w:r>
      <w:r w:rsidR="00AA1079" w:rsidRPr="00DA168F">
        <w:rPr>
          <w:rFonts w:ascii="Garamond" w:hAnsi="Garamond"/>
        </w:rPr>
        <w:t>,</w:t>
      </w:r>
      <w:r w:rsidR="000361FA" w:rsidRPr="00DA168F">
        <w:rPr>
          <w:rFonts w:ascii="Garamond" w:hAnsi="Garamond"/>
        </w:rPr>
        <w:t xml:space="preserve"> </w:t>
      </w:r>
      <w:r w:rsidR="00E20539" w:rsidRPr="00DA168F">
        <w:rPr>
          <w:rFonts w:ascii="Garamond" w:hAnsi="Garamond"/>
        </w:rPr>
        <w:t xml:space="preserve">en un plazo máximo de </w:t>
      </w:r>
      <w:r w:rsidR="005F443C" w:rsidRPr="00DA168F">
        <w:rPr>
          <w:rFonts w:ascii="Garamond" w:hAnsi="Garamond"/>
        </w:rPr>
        <w:t>15</w:t>
      </w:r>
      <w:r w:rsidR="00E20539" w:rsidRPr="00DA168F">
        <w:rPr>
          <w:rFonts w:ascii="Garamond" w:hAnsi="Garamond"/>
        </w:rPr>
        <w:t xml:space="preserve"> </w:t>
      </w:r>
      <w:r w:rsidR="00042ACF" w:rsidRPr="00DA168F">
        <w:rPr>
          <w:rFonts w:ascii="Garamond" w:hAnsi="Garamond"/>
        </w:rPr>
        <w:t>días contados desde</w:t>
      </w:r>
      <w:r w:rsidR="00DC02B7" w:rsidRPr="00DA168F">
        <w:rPr>
          <w:rFonts w:ascii="Garamond" w:hAnsi="Garamond"/>
        </w:rPr>
        <w:t xml:space="preserve"> la fecha de cierre de postulaciones.</w:t>
      </w:r>
    </w:p>
    <w:p w14:paraId="33A8E4B0" w14:textId="77777777" w:rsidR="006D20DD" w:rsidRPr="00DA168F" w:rsidRDefault="006D20DD" w:rsidP="00D07073">
      <w:pPr>
        <w:pStyle w:val="Prrafodelista1"/>
        <w:spacing w:after="0" w:line="259" w:lineRule="auto"/>
        <w:ind w:left="0"/>
        <w:contextualSpacing w:val="0"/>
        <w:jc w:val="right"/>
        <w:rPr>
          <w:rFonts w:ascii="Garamond" w:hAnsi="Garamond"/>
        </w:rPr>
      </w:pPr>
    </w:p>
    <w:p w14:paraId="7159FB31" w14:textId="77777777" w:rsidR="00C7399B" w:rsidRPr="00DA168F" w:rsidRDefault="00C7399B" w:rsidP="00D07073">
      <w:pPr>
        <w:pStyle w:val="Prrafodelista1"/>
        <w:spacing w:after="0" w:line="259" w:lineRule="auto"/>
        <w:ind w:left="0"/>
        <w:contextualSpacing w:val="0"/>
        <w:jc w:val="right"/>
        <w:rPr>
          <w:rFonts w:ascii="Garamond" w:hAnsi="Garamond"/>
        </w:rPr>
      </w:pPr>
    </w:p>
    <w:p w14:paraId="27F7B463" w14:textId="77777777" w:rsidR="004E6187" w:rsidRPr="00DA168F" w:rsidRDefault="004E6187" w:rsidP="00D07073">
      <w:pPr>
        <w:pStyle w:val="Prrafodelista1"/>
        <w:spacing w:after="0" w:line="259" w:lineRule="auto"/>
        <w:ind w:left="0"/>
        <w:contextualSpacing w:val="0"/>
        <w:jc w:val="right"/>
        <w:rPr>
          <w:rFonts w:ascii="Garamond" w:hAnsi="Garamond"/>
        </w:rPr>
      </w:pPr>
    </w:p>
    <w:sectPr w:rsidR="004E6187" w:rsidRPr="00DA168F" w:rsidSect="00DA168F">
      <w:headerReference w:type="default" r:id="rId8"/>
      <w:pgSz w:w="11900" w:h="16840"/>
      <w:pgMar w:top="1417" w:right="1701" w:bottom="1417" w:left="1701" w:header="113"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575C7" w14:textId="77777777" w:rsidR="004860CC" w:rsidRDefault="004860CC" w:rsidP="00DA168F">
      <w:pPr>
        <w:spacing w:after="0"/>
      </w:pPr>
      <w:r>
        <w:separator/>
      </w:r>
    </w:p>
  </w:endnote>
  <w:endnote w:type="continuationSeparator" w:id="0">
    <w:p w14:paraId="4DC18442" w14:textId="77777777" w:rsidR="004860CC" w:rsidRDefault="004860CC" w:rsidP="00DA16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F3687" w14:textId="77777777" w:rsidR="004860CC" w:rsidRDefault="004860CC" w:rsidP="00DA168F">
      <w:pPr>
        <w:spacing w:after="0"/>
      </w:pPr>
      <w:r>
        <w:separator/>
      </w:r>
    </w:p>
  </w:footnote>
  <w:footnote w:type="continuationSeparator" w:id="0">
    <w:p w14:paraId="7A54BB23" w14:textId="77777777" w:rsidR="004860CC" w:rsidRDefault="004860CC" w:rsidP="00DA16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D5167" w14:textId="4D264A94" w:rsidR="00DA168F" w:rsidRDefault="00DA168F" w:rsidP="00DA168F">
    <w:pPr>
      <w:pStyle w:val="Encabezado"/>
      <w:jc w:val="center"/>
    </w:pPr>
    <w:r>
      <w:rPr>
        <w:noProof/>
      </w:rPr>
      <w:drawing>
        <wp:inline distT="0" distB="0" distL="0" distR="0" wp14:anchorId="5107DFF0" wp14:editId="027365D6">
          <wp:extent cx="1380228" cy="862641"/>
          <wp:effectExtent l="0" t="0" r="0" b="0"/>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417198" cy="885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58C3D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0C3130"/>
    <w:multiLevelType w:val="hybridMultilevel"/>
    <w:tmpl w:val="E8F6D98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3A0EF3"/>
    <w:multiLevelType w:val="hybridMultilevel"/>
    <w:tmpl w:val="7B640D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FC1F89"/>
    <w:multiLevelType w:val="hybridMultilevel"/>
    <w:tmpl w:val="EC0AE66E"/>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1062475"/>
    <w:multiLevelType w:val="hybridMultilevel"/>
    <w:tmpl w:val="916C84AE"/>
    <w:lvl w:ilvl="0" w:tplc="9DDC8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956671"/>
    <w:multiLevelType w:val="hybridMultilevel"/>
    <w:tmpl w:val="3D903024"/>
    <w:lvl w:ilvl="0" w:tplc="0C0A000F">
      <w:start w:val="1"/>
      <w:numFmt w:val="decimal"/>
      <w:lvlText w:val="%1."/>
      <w:lvlJc w:val="left"/>
      <w:pPr>
        <w:tabs>
          <w:tab w:val="num" w:pos="720"/>
        </w:tabs>
        <w:ind w:left="720" w:hanging="360"/>
      </w:pPr>
      <w:rPr>
        <w:rFonts w:hint="default"/>
        <w:b w:val="0"/>
      </w:rPr>
    </w:lvl>
    <w:lvl w:ilvl="1" w:tplc="0C0A0019">
      <w:start w:val="1"/>
      <w:numFmt w:val="lowerLetter"/>
      <w:lvlText w:val="%2."/>
      <w:lvlJc w:val="left"/>
      <w:pPr>
        <w:tabs>
          <w:tab w:val="num" w:pos="360"/>
        </w:tabs>
        <w:ind w:left="36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2D429BB"/>
    <w:multiLevelType w:val="hybridMultilevel"/>
    <w:tmpl w:val="3CBC80CE"/>
    <w:lvl w:ilvl="0" w:tplc="129C4A2C">
      <w:start w:val="1"/>
      <w:numFmt w:val="bullet"/>
      <w:lvlText w:val=""/>
      <w:lvlJc w:val="left"/>
      <w:pPr>
        <w:ind w:left="1440" w:hanging="360"/>
      </w:pPr>
      <w:rPr>
        <w:rFonts w:ascii="Wingdings" w:hAnsi="Wingdings" w:hint="default"/>
      </w:rPr>
    </w:lvl>
    <w:lvl w:ilvl="1" w:tplc="01DA8096">
      <w:numFmt w:val="bullet"/>
      <w:lvlText w:val=""/>
      <w:lvlJc w:val="left"/>
      <w:pPr>
        <w:ind w:left="2160" w:hanging="360"/>
      </w:pPr>
      <w:rPr>
        <w:rFonts w:ascii="Symbol" w:eastAsia="Cambria" w:hAnsi="Symbol" w:cs="Times New Roman"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4CD5088"/>
    <w:multiLevelType w:val="hybridMultilevel"/>
    <w:tmpl w:val="C714C128"/>
    <w:lvl w:ilvl="0" w:tplc="AD90DD6C">
      <w:numFmt w:val="bullet"/>
      <w:lvlText w:val="-"/>
      <w:lvlJc w:val="left"/>
      <w:pPr>
        <w:ind w:left="1068" w:hanging="360"/>
      </w:pPr>
      <w:rPr>
        <w:rFonts w:ascii="Arial" w:eastAsia="Cambria" w:hAnsi="Arial" w:cs="Arial" w:hint="default"/>
        <w:b w:val="0"/>
        <w:bCs/>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8" w15:restartNumberingAfterBreak="0">
    <w:nsid w:val="377E2313"/>
    <w:multiLevelType w:val="hybridMultilevel"/>
    <w:tmpl w:val="4A421D2E"/>
    <w:lvl w:ilvl="0" w:tplc="AC16517A">
      <w:start w:val="1"/>
      <w:numFmt w:val="lowerLetter"/>
      <w:lvlText w:val="%1."/>
      <w:lvlJc w:val="left"/>
      <w:pPr>
        <w:ind w:left="1068" w:hanging="360"/>
      </w:pPr>
      <w:rPr>
        <w:rFonts w:cs="Times New Roman"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3F473CCB"/>
    <w:multiLevelType w:val="hybridMultilevel"/>
    <w:tmpl w:val="A14E9C10"/>
    <w:lvl w:ilvl="0" w:tplc="4990A314">
      <w:start w:val="1"/>
      <w:numFmt w:val="lowerLetter"/>
      <w:lvlText w:val="( %1 )"/>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0" w15:restartNumberingAfterBreak="0">
    <w:nsid w:val="3F794C78"/>
    <w:multiLevelType w:val="hybridMultilevel"/>
    <w:tmpl w:val="D69CADC0"/>
    <w:lvl w:ilvl="0" w:tplc="04090001">
      <w:start w:val="1"/>
      <w:numFmt w:val="bullet"/>
      <w:lvlText w:val=""/>
      <w:lvlJc w:val="left"/>
      <w:pPr>
        <w:tabs>
          <w:tab w:val="num" w:pos="1080"/>
        </w:tabs>
        <w:ind w:left="1080" w:hanging="360"/>
      </w:pPr>
      <w:rPr>
        <w:rFonts w:ascii="Symbol" w:hAnsi="Symbol" w:hint="default"/>
        <w:b w:val="0"/>
      </w:rPr>
    </w:lvl>
    <w:lvl w:ilvl="1" w:tplc="0C0A0001">
      <w:start w:val="1"/>
      <w:numFmt w:val="bullet"/>
      <w:lvlText w:val=""/>
      <w:lvlJc w:val="left"/>
      <w:pPr>
        <w:tabs>
          <w:tab w:val="num" w:pos="1800"/>
        </w:tabs>
        <w:ind w:left="1800" w:hanging="360"/>
      </w:pPr>
      <w:rPr>
        <w:rFonts w:ascii="Symbol" w:hAnsi="Symbol" w:hint="default"/>
        <w:b w:val="0"/>
      </w:rPr>
    </w:lvl>
    <w:lvl w:ilvl="2" w:tplc="0C0A001B">
      <w:start w:val="1"/>
      <w:numFmt w:val="lowerRoman"/>
      <w:lvlText w:val="%3."/>
      <w:lvlJc w:val="right"/>
      <w:pPr>
        <w:tabs>
          <w:tab w:val="num" w:pos="2520"/>
        </w:tabs>
        <w:ind w:left="2520" w:hanging="180"/>
      </w:pPr>
    </w:lvl>
    <w:lvl w:ilvl="3" w:tplc="89A28D4C">
      <w:start w:val="1"/>
      <w:numFmt w:val="lowerLetter"/>
      <w:lvlText w:val="%4."/>
      <w:lvlJc w:val="left"/>
      <w:pPr>
        <w:ind w:left="3240" w:hanging="360"/>
      </w:pPr>
      <w:rPr>
        <w:rFonts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4D190D06"/>
    <w:multiLevelType w:val="hybridMultilevel"/>
    <w:tmpl w:val="91584F64"/>
    <w:lvl w:ilvl="0" w:tplc="48C2BAE0">
      <w:start w:val="1"/>
      <w:numFmt w:val="decimal"/>
      <w:lvlText w:val="%1."/>
      <w:lvlJc w:val="left"/>
      <w:pPr>
        <w:tabs>
          <w:tab w:val="num" w:pos="1080"/>
        </w:tabs>
        <w:ind w:left="1080" w:hanging="360"/>
      </w:pPr>
      <w:rPr>
        <w:rFonts w:ascii="Arial" w:eastAsia="Cambria" w:hAnsi="Arial" w:cs="Arial"/>
        <w:b w:val="0"/>
      </w:rPr>
    </w:lvl>
    <w:lvl w:ilvl="1" w:tplc="0409000F">
      <w:start w:val="1"/>
      <w:numFmt w:val="decimal"/>
      <w:lvlText w:val="%2."/>
      <w:lvlJc w:val="left"/>
      <w:pPr>
        <w:tabs>
          <w:tab w:val="num" w:pos="1800"/>
        </w:tabs>
        <w:ind w:left="1800" w:hanging="360"/>
      </w:pPr>
      <w:rPr>
        <w:rFonts w:hint="default"/>
        <w:b w:val="0"/>
      </w:rPr>
    </w:lvl>
    <w:lvl w:ilvl="2" w:tplc="0C0A001B">
      <w:start w:val="1"/>
      <w:numFmt w:val="lowerRoman"/>
      <w:lvlText w:val="%3."/>
      <w:lvlJc w:val="right"/>
      <w:pPr>
        <w:tabs>
          <w:tab w:val="num" w:pos="2520"/>
        </w:tabs>
        <w:ind w:left="2520" w:hanging="180"/>
      </w:pPr>
    </w:lvl>
    <w:lvl w:ilvl="3" w:tplc="89A28D4C">
      <w:start w:val="1"/>
      <w:numFmt w:val="lowerLetter"/>
      <w:lvlText w:val="%4."/>
      <w:lvlJc w:val="left"/>
      <w:pPr>
        <w:ind w:left="3240" w:hanging="360"/>
      </w:pPr>
      <w:rPr>
        <w:rFonts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5C3221BB"/>
    <w:multiLevelType w:val="hybridMultilevel"/>
    <w:tmpl w:val="5E0C6756"/>
    <w:lvl w:ilvl="0" w:tplc="D93EC028">
      <w:start w:val="1"/>
      <w:numFmt w:val="lowerLetter"/>
      <w:lvlText w:val="%1."/>
      <w:lvlJc w:val="left"/>
      <w:pPr>
        <w:ind w:left="1068" w:hanging="360"/>
      </w:pPr>
      <w:rPr>
        <w:rFonts w:cs="Times New Roman" w:hint="default"/>
        <w:color w:val="auto"/>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5CD521FD"/>
    <w:multiLevelType w:val="hybridMultilevel"/>
    <w:tmpl w:val="5F20A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114E83"/>
    <w:multiLevelType w:val="hybridMultilevel"/>
    <w:tmpl w:val="7CCC3C6C"/>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F5F4286"/>
    <w:multiLevelType w:val="hybridMultilevel"/>
    <w:tmpl w:val="95FA42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816197">
    <w:abstractNumId w:val="13"/>
  </w:num>
  <w:num w:numId="2" w16cid:durableId="1522813509">
    <w:abstractNumId w:val="15"/>
  </w:num>
  <w:num w:numId="3" w16cid:durableId="1685086991">
    <w:abstractNumId w:val="11"/>
  </w:num>
  <w:num w:numId="4" w16cid:durableId="1831022121">
    <w:abstractNumId w:val="5"/>
  </w:num>
  <w:num w:numId="5" w16cid:durableId="1634826419">
    <w:abstractNumId w:val="12"/>
  </w:num>
  <w:num w:numId="6" w16cid:durableId="268972084">
    <w:abstractNumId w:val="4"/>
  </w:num>
  <w:num w:numId="7" w16cid:durableId="1712194120">
    <w:abstractNumId w:val="8"/>
  </w:num>
  <w:num w:numId="8" w16cid:durableId="420027535">
    <w:abstractNumId w:val="10"/>
  </w:num>
  <w:num w:numId="9" w16cid:durableId="251594702">
    <w:abstractNumId w:val="0"/>
  </w:num>
  <w:num w:numId="10" w16cid:durableId="1307315464">
    <w:abstractNumId w:val="14"/>
  </w:num>
  <w:num w:numId="11" w16cid:durableId="1305306872">
    <w:abstractNumId w:val="7"/>
  </w:num>
  <w:num w:numId="12" w16cid:durableId="2110159259">
    <w:abstractNumId w:val="9"/>
  </w:num>
  <w:num w:numId="13" w16cid:durableId="1891646328">
    <w:abstractNumId w:val="3"/>
  </w:num>
  <w:num w:numId="14" w16cid:durableId="1369456314">
    <w:abstractNumId w:val="6"/>
  </w:num>
  <w:num w:numId="15" w16cid:durableId="1935092051">
    <w:abstractNumId w:val="1"/>
  </w:num>
  <w:num w:numId="16" w16cid:durableId="1101684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AC"/>
    <w:rsid w:val="00006DE4"/>
    <w:rsid w:val="000155A3"/>
    <w:rsid w:val="0001640B"/>
    <w:rsid w:val="00020256"/>
    <w:rsid w:val="000361FA"/>
    <w:rsid w:val="00042ACF"/>
    <w:rsid w:val="000630A5"/>
    <w:rsid w:val="000678CF"/>
    <w:rsid w:val="00071B03"/>
    <w:rsid w:val="00071ED8"/>
    <w:rsid w:val="00083EBD"/>
    <w:rsid w:val="000935C9"/>
    <w:rsid w:val="00095C40"/>
    <w:rsid w:val="00096249"/>
    <w:rsid w:val="000A1E3C"/>
    <w:rsid w:val="000A2C67"/>
    <w:rsid w:val="000A6816"/>
    <w:rsid w:val="000B091A"/>
    <w:rsid w:val="000B4822"/>
    <w:rsid w:val="000B6B9A"/>
    <w:rsid w:val="000C26D0"/>
    <w:rsid w:val="000C452E"/>
    <w:rsid w:val="000D6238"/>
    <w:rsid w:val="000E512D"/>
    <w:rsid w:val="001013F1"/>
    <w:rsid w:val="00102ACB"/>
    <w:rsid w:val="0010625F"/>
    <w:rsid w:val="0012784A"/>
    <w:rsid w:val="001366FC"/>
    <w:rsid w:val="00137679"/>
    <w:rsid w:val="00152213"/>
    <w:rsid w:val="001579E8"/>
    <w:rsid w:val="001628BF"/>
    <w:rsid w:val="00165D1C"/>
    <w:rsid w:val="0017267A"/>
    <w:rsid w:val="00173EDD"/>
    <w:rsid w:val="00177AE7"/>
    <w:rsid w:val="00186C12"/>
    <w:rsid w:val="00192021"/>
    <w:rsid w:val="0019450A"/>
    <w:rsid w:val="001A6252"/>
    <w:rsid w:val="001C6540"/>
    <w:rsid w:val="001D02DA"/>
    <w:rsid w:val="001D14CA"/>
    <w:rsid w:val="001E4BA3"/>
    <w:rsid w:val="001F16AE"/>
    <w:rsid w:val="00201A8B"/>
    <w:rsid w:val="0020308C"/>
    <w:rsid w:val="002151B6"/>
    <w:rsid w:val="00223F78"/>
    <w:rsid w:val="002266D3"/>
    <w:rsid w:val="002353D3"/>
    <w:rsid w:val="00255432"/>
    <w:rsid w:val="0026021F"/>
    <w:rsid w:val="00277E5D"/>
    <w:rsid w:val="00286230"/>
    <w:rsid w:val="00297FB4"/>
    <w:rsid w:val="002A67ED"/>
    <w:rsid w:val="002C68E2"/>
    <w:rsid w:val="002E125D"/>
    <w:rsid w:val="002E240B"/>
    <w:rsid w:val="002F2FFC"/>
    <w:rsid w:val="002F696F"/>
    <w:rsid w:val="003001B6"/>
    <w:rsid w:val="0030123C"/>
    <w:rsid w:val="003063D8"/>
    <w:rsid w:val="003256E0"/>
    <w:rsid w:val="00341BE9"/>
    <w:rsid w:val="003462F4"/>
    <w:rsid w:val="003465C1"/>
    <w:rsid w:val="00355F22"/>
    <w:rsid w:val="003575D6"/>
    <w:rsid w:val="0036662D"/>
    <w:rsid w:val="00380D15"/>
    <w:rsid w:val="0039761D"/>
    <w:rsid w:val="003B0FE9"/>
    <w:rsid w:val="003D34A1"/>
    <w:rsid w:val="003D6B06"/>
    <w:rsid w:val="003F1C36"/>
    <w:rsid w:val="003F3512"/>
    <w:rsid w:val="0040683B"/>
    <w:rsid w:val="0041529B"/>
    <w:rsid w:val="00424F09"/>
    <w:rsid w:val="00427C7B"/>
    <w:rsid w:val="00435657"/>
    <w:rsid w:val="004455AE"/>
    <w:rsid w:val="00456A5C"/>
    <w:rsid w:val="00462652"/>
    <w:rsid w:val="004646AC"/>
    <w:rsid w:val="004715D0"/>
    <w:rsid w:val="00472026"/>
    <w:rsid w:val="004860CC"/>
    <w:rsid w:val="0048618B"/>
    <w:rsid w:val="004947A6"/>
    <w:rsid w:val="004A099E"/>
    <w:rsid w:val="004A324F"/>
    <w:rsid w:val="004B444A"/>
    <w:rsid w:val="004C70C1"/>
    <w:rsid w:val="004C727A"/>
    <w:rsid w:val="004E182B"/>
    <w:rsid w:val="004E6187"/>
    <w:rsid w:val="004F7B5C"/>
    <w:rsid w:val="00516ED4"/>
    <w:rsid w:val="00521CC7"/>
    <w:rsid w:val="00566A6E"/>
    <w:rsid w:val="0057403E"/>
    <w:rsid w:val="00587112"/>
    <w:rsid w:val="005A50A5"/>
    <w:rsid w:val="005B4F6A"/>
    <w:rsid w:val="005D3ACE"/>
    <w:rsid w:val="005D4AE3"/>
    <w:rsid w:val="005D6074"/>
    <w:rsid w:val="005D79AA"/>
    <w:rsid w:val="005D7CFB"/>
    <w:rsid w:val="005E362F"/>
    <w:rsid w:val="005E5B68"/>
    <w:rsid w:val="005F422D"/>
    <w:rsid w:val="005F4378"/>
    <w:rsid w:val="005F443C"/>
    <w:rsid w:val="005F5C1F"/>
    <w:rsid w:val="005F5DE1"/>
    <w:rsid w:val="005F69C2"/>
    <w:rsid w:val="00601341"/>
    <w:rsid w:val="00611F7C"/>
    <w:rsid w:val="00614861"/>
    <w:rsid w:val="00617C0D"/>
    <w:rsid w:val="006219BE"/>
    <w:rsid w:val="00621C0D"/>
    <w:rsid w:val="00647551"/>
    <w:rsid w:val="00651CFF"/>
    <w:rsid w:val="00657806"/>
    <w:rsid w:val="006726CB"/>
    <w:rsid w:val="00680C2A"/>
    <w:rsid w:val="006C11BA"/>
    <w:rsid w:val="006C1642"/>
    <w:rsid w:val="006C2540"/>
    <w:rsid w:val="006C5EAE"/>
    <w:rsid w:val="006C7527"/>
    <w:rsid w:val="006D0E26"/>
    <w:rsid w:val="006D20DD"/>
    <w:rsid w:val="006D3124"/>
    <w:rsid w:val="006E084D"/>
    <w:rsid w:val="006F56DF"/>
    <w:rsid w:val="007044F6"/>
    <w:rsid w:val="007049B8"/>
    <w:rsid w:val="00711C9D"/>
    <w:rsid w:val="007133DD"/>
    <w:rsid w:val="0072268E"/>
    <w:rsid w:val="00737CB2"/>
    <w:rsid w:val="007418A7"/>
    <w:rsid w:val="00742E73"/>
    <w:rsid w:val="007743E6"/>
    <w:rsid w:val="00776A14"/>
    <w:rsid w:val="007871E2"/>
    <w:rsid w:val="00796F3B"/>
    <w:rsid w:val="007C2E12"/>
    <w:rsid w:val="007C322C"/>
    <w:rsid w:val="007D14AB"/>
    <w:rsid w:val="007D1C99"/>
    <w:rsid w:val="007D70E3"/>
    <w:rsid w:val="007D72FE"/>
    <w:rsid w:val="007E32CD"/>
    <w:rsid w:val="007E7F24"/>
    <w:rsid w:val="00812948"/>
    <w:rsid w:val="00816D0C"/>
    <w:rsid w:val="00817692"/>
    <w:rsid w:val="00824ECF"/>
    <w:rsid w:val="00842604"/>
    <w:rsid w:val="00865576"/>
    <w:rsid w:val="00881EBC"/>
    <w:rsid w:val="00884A8D"/>
    <w:rsid w:val="00886FF1"/>
    <w:rsid w:val="00894F07"/>
    <w:rsid w:val="00895295"/>
    <w:rsid w:val="008A4721"/>
    <w:rsid w:val="008B2D52"/>
    <w:rsid w:val="008C0435"/>
    <w:rsid w:val="008E644F"/>
    <w:rsid w:val="008E6CF8"/>
    <w:rsid w:val="008F2F75"/>
    <w:rsid w:val="008F6F7A"/>
    <w:rsid w:val="0091400D"/>
    <w:rsid w:val="00916752"/>
    <w:rsid w:val="00924E5D"/>
    <w:rsid w:val="00931EA6"/>
    <w:rsid w:val="00944257"/>
    <w:rsid w:val="0095164A"/>
    <w:rsid w:val="009563FC"/>
    <w:rsid w:val="009777CE"/>
    <w:rsid w:val="00990BCD"/>
    <w:rsid w:val="00991A8B"/>
    <w:rsid w:val="009B1C8E"/>
    <w:rsid w:val="009D0785"/>
    <w:rsid w:val="009F4957"/>
    <w:rsid w:val="00A135E8"/>
    <w:rsid w:val="00A36DC0"/>
    <w:rsid w:val="00A44F8D"/>
    <w:rsid w:val="00A5109E"/>
    <w:rsid w:val="00A62E40"/>
    <w:rsid w:val="00A77CCF"/>
    <w:rsid w:val="00A83647"/>
    <w:rsid w:val="00A95A60"/>
    <w:rsid w:val="00AA1079"/>
    <w:rsid w:val="00AA324C"/>
    <w:rsid w:val="00AC2FBB"/>
    <w:rsid w:val="00AC6668"/>
    <w:rsid w:val="00AD4607"/>
    <w:rsid w:val="00AD6E22"/>
    <w:rsid w:val="00AE09F1"/>
    <w:rsid w:val="00AE1CEF"/>
    <w:rsid w:val="00AF4E7C"/>
    <w:rsid w:val="00B0754D"/>
    <w:rsid w:val="00B113DE"/>
    <w:rsid w:val="00B17658"/>
    <w:rsid w:val="00B3000B"/>
    <w:rsid w:val="00B431DC"/>
    <w:rsid w:val="00B54AB5"/>
    <w:rsid w:val="00B55E21"/>
    <w:rsid w:val="00B7022C"/>
    <w:rsid w:val="00B87885"/>
    <w:rsid w:val="00B97B97"/>
    <w:rsid w:val="00BA08DE"/>
    <w:rsid w:val="00BB0D5F"/>
    <w:rsid w:val="00BB14B5"/>
    <w:rsid w:val="00BB42B8"/>
    <w:rsid w:val="00BB701E"/>
    <w:rsid w:val="00BD7117"/>
    <w:rsid w:val="00BE0026"/>
    <w:rsid w:val="00BF1564"/>
    <w:rsid w:val="00BF7E45"/>
    <w:rsid w:val="00C00961"/>
    <w:rsid w:val="00C02F1E"/>
    <w:rsid w:val="00C03368"/>
    <w:rsid w:val="00C15113"/>
    <w:rsid w:val="00C22B12"/>
    <w:rsid w:val="00C23653"/>
    <w:rsid w:val="00C24DCB"/>
    <w:rsid w:val="00C322D9"/>
    <w:rsid w:val="00C41C37"/>
    <w:rsid w:val="00C45722"/>
    <w:rsid w:val="00C519F4"/>
    <w:rsid w:val="00C643DA"/>
    <w:rsid w:val="00C645E1"/>
    <w:rsid w:val="00C64C14"/>
    <w:rsid w:val="00C7399B"/>
    <w:rsid w:val="00C75042"/>
    <w:rsid w:val="00C878DE"/>
    <w:rsid w:val="00C97B08"/>
    <w:rsid w:val="00CA2CC8"/>
    <w:rsid w:val="00CA406F"/>
    <w:rsid w:val="00CB303F"/>
    <w:rsid w:val="00CB72D7"/>
    <w:rsid w:val="00CD2267"/>
    <w:rsid w:val="00CE4D80"/>
    <w:rsid w:val="00CE6B7C"/>
    <w:rsid w:val="00CF7832"/>
    <w:rsid w:val="00CF7C7B"/>
    <w:rsid w:val="00D07073"/>
    <w:rsid w:val="00D163AF"/>
    <w:rsid w:val="00D16980"/>
    <w:rsid w:val="00D27F63"/>
    <w:rsid w:val="00D32ADA"/>
    <w:rsid w:val="00D40095"/>
    <w:rsid w:val="00D43AF9"/>
    <w:rsid w:val="00D47E0F"/>
    <w:rsid w:val="00D51F2D"/>
    <w:rsid w:val="00D66096"/>
    <w:rsid w:val="00D8333E"/>
    <w:rsid w:val="00D85BAE"/>
    <w:rsid w:val="00D8659E"/>
    <w:rsid w:val="00D93989"/>
    <w:rsid w:val="00D94C71"/>
    <w:rsid w:val="00DA168F"/>
    <w:rsid w:val="00DA5DF8"/>
    <w:rsid w:val="00DB3818"/>
    <w:rsid w:val="00DB79D4"/>
    <w:rsid w:val="00DC02B7"/>
    <w:rsid w:val="00DC21DF"/>
    <w:rsid w:val="00DD66B9"/>
    <w:rsid w:val="00DE3B7F"/>
    <w:rsid w:val="00E20539"/>
    <w:rsid w:val="00E221D9"/>
    <w:rsid w:val="00E24B26"/>
    <w:rsid w:val="00E257E9"/>
    <w:rsid w:val="00E338CC"/>
    <w:rsid w:val="00E408CB"/>
    <w:rsid w:val="00E409E6"/>
    <w:rsid w:val="00E47EB5"/>
    <w:rsid w:val="00E506FF"/>
    <w:rsid w:val="00E50939"/>
    <w:rsid w:val="00E70E64"/>
    <w:rsid w:val="00E74B70"/>
    <w:rsid w:val="00E907E6"/>
    <w:rsid w:val="00E943F6"/>
    <w:rsid w:val="00EC305E"/>
    <w:rsid w:val="00ED0465"/>
    <w:rsid w:val="00ED65B8"/>
    <w:rsid w:val="00EF0770"/>
    <w:rsid w:val="00EF20DF"/>
    <w:rsid w:val="00EF689C"/>
    <w:rsid w:val="00EF702D"/>
    <w:rsid w:val="00F05741"/>
    <w:rsid w:val="00F06245"/>
    <w:rsid w:val="00F13F46"/>
    <w:rsid w:val="00F35AA1"/>
    <w:rsid w:val="00F472C9"/>
    <w:rsid w:val="00F520B8"/>
    <w:rsid w:val="00F52FC7"/>
    <w:rsid w:val="00F67632"/>
    <w:rsid w:val="00F92AFC"/>
    <w:rsid w:val="00F95173"/>
    <w:rsid w:val="00FA5F96"/>
    <w:rsid w:val="00FB125A"/>
    <w:rsid w:val="00FD21B3"/>
    <w:rsid w:val="00FD3D89"/>
    <w:rsid w:val="00FD651D"/>
    <w:rsid w:val="00FE12B6"/>
    <w:rsid w:val="00FE4E6C"/>
    <w:rsid w:val="00FF4E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0CF70"/>
  <w15:chartTrackingRefBased/>
  <w15:docId w15:val="{1AADCA2A-ED40-4FBE-96DF-91A2402B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58"/>
    <w:pPr>
      <w:spacing w:after="200"/>
    </w:pPr>
    <w:rPr>
      <w:sz w:val="24"/>
      <w:szCs w:val="24"/>
      <w:lang w:val="es-ES_tradnl" w:eastAsia="en-US"/>
    </w:rPr>
  </w:style>
  <w:style w:type="paragraph" w:styleId="Ttulo2">
    <w:name w:val="heading 2"/>
    <w:basedOn w:val="Normal"/>
    <w:next w:val="Normal"/>
    <w:link w:val="Ttulo2Car"/>
    <w:uiPriority w:val="9"/>
    <w:unhideWhenUsed/>
    <w:qFormat/>
    <w:rsid w:val="002C68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34"/>
    <w:qFormat/>
    <w:rsid w:val="00C55E8F"/>
    <w:pPr>
      <w:ind w:left="720"/>
      <w:contextualSpacing/>
    </w:pPr>
  </w:style>
  <w:style w:type="character" w:styleId="Hipervnculo">
    <w:name w:val="Hyperlink"/>
    <w:uiPriority w:val="99"/>
    <w:unhideWhenUsed/>
    <w:rsid w:val="00A5109E"/>
    <w:rPr>
      <w:color w:val="0000FF"/>
      <w:u w:val="single"/>
    </w:rPr>
  </w:style>
  <w:style w:type="paragraph" w:customStyle="1" w:styleId="Prrafodelista2">
    <w:name w:val="Párrafo de lista2"/>
    <w:basedOn w:val="Normal"/>
    <w:uiPriority w:val="34"/>
    <w:qFormat/>
    <w:rsid w:val="005F5C1F"/>
    <w:pPr>
      <w:ind w:left="720"/>
      <w:contextualSpacing/>
    </w:pPr>
  </w:style>
  <w:style w:type="paragraph" w:styleId="Textodeglobo">
    <w:name w:val="Balloon Text"/>
    <w:basedOn w:val="Normal"/>
    <w:link w:val="TextodegloboCar"/>
    <w:semiHidden/>
    <w:rsid w:val="005F5C1F"/>
    <w:rPr>
      <w:rFonts w:ascii="Tahoma" w:hAnsi="Tahoma" w:cs="Tahoma"/>
      <w:sz w:val="16"/>
      <w:szCs w:val="16"/>
    </w:rPr>
  </w:style>
  <w:style w:type="character" w:customStyle="1" w:styleId="TextodegloboCar">
    <w:name w:val="Texto de globo Car"/>
    <w:basedOn w:val="Fuentedeprrafopredeter"/>
    <w:link w:val="Textodeglobo"/>
    <w:semiHidden/>
    <w:rsid w:val="005F5C1F"/>
    <w:rPr>
      <w:rFonts w:ascii="Tahoma" w:hAnsi="Tahoma" w:cs="Tahoma"/>
      <w:sz w:val="16"/>
      <w:szCs w:val="16"/>
      <w:lang w:val="es-ES_tradnl" w:eastAsia="en-US"/>
    </w:rPr>
  </w:style>
  <w:style w:type="paragraph" w:styleId="Prrafodelista">
    <w:name w:val="List Paragraph"/>
    <w:basedOn w:val="Normal"/>
    <w:uiPriority w:val="34"/>
    <w:qFormat/>
    <w:rsid w:val="003F3512"/>
    <w:pPr>
      <w:ind w:left="720"/>
      <w:contextualSpacing/>
    </w:pPr>
  </w:style>
  <w:style w:type="character" w:customStyle="1" w:styleId="Ttulo2Car">
    <w:name w:val="Título 2 Car"/>
    <w:basedOn w:val="Fuentedeprrafopredeter"/>
    <w:link w:val="Ttulo2"/>
    <w:uiPriority w:val="9"/>
    <w:rsid w:val="002C68E2"/>
    <w:rPr>
      <w:rFonts w:asciiTheme="majorHAnsi" w:eastAsiaTheme="majorEastAsia" w:hAnsiTheme="majorHAnsi" w:cstheme="majorBidi"/>
      <w:color w:val="2E74B5" w:themeColor="accent1" w:themeShade="BF"/>
      <w:sz w:val="26"/>
      <w:szCs w:val="26"/>
      <w:lang w:val="es-ES_tradnl" w:eastAsia="en-US"/>
    </w:rPr>
  </w:style>
  <w:style w:type="character" w:styleId="Refdecomentario">
    <w:name w:val="annotation reference"/>
    <w:basedOn w:val="Fuentedeprrafopredeter"/>
    <w:uiPriority w:val="99"/>
    <w:semiHidden/>
    <w:unhideWhenUsed/>
    <w:rsid w:val="00FE4E6C"/>
    <w:rPr>
      <w:sz w:val="16"/>
      <w:szCs w:val="16"/>
    </w:rPr>
  </w:style>
  <w:style w:type="paragraph" w:styleId="Textocomentario">
    <w:name w:val="annotation text"/>
    <w:basedOn w:val="Normal"/>
    <w:link w:val="TextocomentarioCar"/>
    <w:uiPriority w:val="99"/>
    <w:semiHidden/>
    <w:unhideWhenUsed/>
    <w:rsid w:val="00FE4E6C"/>
    <w:rPr>
      <w:sz w:val="20"/>
      <w:szCs w:val="20"/>
    </w:rPr>
  </w:style>
  <w:style w:type="character" w:customStyle="1" w:styleId="TextocomentarioCar">
    <w:name w:val="Texto comentario Car"/>
    <w:basedOn w:val="Fuentedeprrafopredeter"/>
    <w:link w:val="Textocomentario"/>
    <w:uiPriority w:val="99"/>
    <w:semiHidden/>
    <w:rsid w:val="00FE4E6C"/>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FE4E6C"/>
    <w:rPr>
      <w:b/>
      <w:bCs/>
    </w:rPr>
  </w:style>
  <w:style w:type="character" w:customStyle="1" w:styleId="AsuntodelcomentarioCar">
    <w:name w:val="Asunto del comentario Car"/>
    <w:basedOn w:val="TextocomentarioCar"/>
    <w:link w:val="Asuntodelcomentario"/>
    <w:uiPriority w:val="99"/>
    <w:semiHidden/>
    <w:rsid w:val="00FE4E6C"/>
    <w:rPr>
      <w:b/>
      <w:bCs/>
      <w:lang w:val="es-ES_tradnl" w:eastAsia="en-US"/>
    </w:rPr>
  </w:style>
  <w:style w:type="character" w:styleId="Mencinsinresolver">
    <w:name w:val="Unresolved Mention"/>
    <w:basedOn w:val="Fuentedeprrafopredeter"/>
    <w:uiPriority w:val="99"/>
    <w:semiHidden/>
    <w:unhideWhenUsed/>
    <w:rsid w:val="00FF4E23"/>
    <w:rPr>
      <w:color w:val="605E5C"/>
      <w:shd w:val="clear" w:color="auto" w:fill="E1DFDD"/>
    </w:rPr>
  </w:style>
  <w:style w:type="paragraph" w:styleId="Encabezado">
    <w:name w:val="header"/>
    <w:basedOn w:val="Normal"/>
    <w:link w:val="EncabezadoCar"/>
    <w:uiPriority w:val="99"/>
    <w:unhideWhenUsed/>
    <w:rsid w:val="00DA168F"/>
    <w:pPr>
      <w:tabs>
        <w:tab w:val="center" w:pos="4419"/>
        <w:tab w:val="right" w:pos="8838"/>
      </w:tabs>
      <w:spacing w:after="0"/>
    </w:pPr>
  </w:style>
  <w:style w:type="character" w:customStyle="1" w:styleId="EncabezadoCar">
    <w:name w:val="Encabezado Car"/>
    <w:basedOn w:val="Fuentedeprrafopredeter"/>
    <w:link w:val="Encabezado"/>
    <w:uiPriority w:val="99"/>
    <w:rsid w:val="00DA168F"/>
    <w:rPr>
      <w:sz w:val="24"/>
      <w:szCs w:val="24"/>
      <w:lang w:val="es-ES_tradnl" w:eastAsia="en-US"/>
    </w:rPr>
  </w:style>
  <w:style w:type="paragraph" w:styleId="Piedepgina">
    <w:name w:val="footer"/>
    <w:basedOn w:val="Normal"/>
    <w:link w:val="PiedepginaCar"/>
    <w:uiPriority w:val="99"/>
    <w:unhideWhenUsed/>
    <w:rsid w:val="00DA168F"/>
    <w:pPr>
      <w:tabs>
        <w:tab w:val="center" w:pos="4419"/>
        <w:tab w:val="right" w:pos="8838"/>
      </w:tabs>
      <w:spacing w:after="0"/>
    </w:pPr>
  </w:style>
  <w:style w:type="character" w:customStyle="1" w:styleId="PiedepginaCar">
    <w:name w:val="Pie de página Car"/>
    <w:basedOn w:val="Fuentedeprrafopredeter"/>
    <w:link w:val="Piedepgina"/>
    <w:uiPriority w:val="99"/>
    <w:rsid w:val="00DA168F"/>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atriz.tapia@udp.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edad.cabanas\OneDrive\PORTALES\2doSem2020\Ayudantes\PLANTILLA%20Concurso%20Ayudante%20Externo%20de%20Malla%20Obligatoria%20(agosto%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Concurso Ayudante Externo de Malla Obligatoria (agosto 2020)</Template>
  <TotalTime>8</TotalTime>
  <Pages>5</Pages>
  <Words>1825</Words>
  <Characters>10039</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Concurso de Ayudantes Docentes</vt:lpstr>
      <vt:lpstr>Concurso de Ayudantes Docentes</vt:lpstr>
    </vt:vector>
  </TitlesOfParts>
  <Company>celebro</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Ayudantes Docentes</dc:title>
  <dc:subject/>
  <dc:creator>María Soledad Cabañas Blesa</dc:creator>
  <cp:keywords/>
  <cp:lastModifiedBy>NATALIA GARCIA SWANECK</cp:lastModifiedBy>
  <cp:revision>2</cp:revision>
  <cp:lastPrinted>2023-07-05T14:24:00Z</cp:lastPrinted>
  <dcterms:created xsi:type="dcterms:W3CDTF">2024-06-13T16:17:00Z</dcterms:created>
  <dcterms:modified xsi:type="dcterms:W3CDTF">2024-06-13T16:17:00Z</dcterms:modified>
</cp:coreProperties>
</file>